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  <w:r w:rsidRPr="008A358E"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7F339B" w:rsidP="009F45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14  05  </w:t>
      </w:r>
      <w:r w:rsidR="007C2D9B">
        <w:rPr>
          <w:sz w:val="28"/>
          <w:szCs w:val="28"/>
        </w:rPr>
        <w:t xml:space="preserve"> 2026</w:t>
      </w:r>
      <w:r w:rsidR="006E7F1A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4501">
        <w:rPr>
          <w:sz w:val="28"/>
          <w:szCs w:val="28"/>
        </w:rPr>
        <w:t xml:space="preserve">г. Урус-Мартан                                       </w:t>
      </w:r>
      <w:r w:rsidR="007C2D9B">
        <w:rPr>
          <w:sz w:val="28"/>
          <w:szCs w:val="28"/>
        </w:rPr>
        <w:t xml:space="preserve">  </w:t>
      </w:r>
      <w:r w:rsidR="009F4501">
        <w:rPr>
          <w:sz w:val="28"/>
          <w:szCs w:val="28"/>
        </w:rPr>
        <w:t xml:space="preserve">№ </w:t>
      </w:r>
      <w:r>
        <w:rPr>
          <w:sz w:val="28"/>
          <w:szCs w:val="28"/>
        </w:rPr>
        <w:t>28</w:t>
      </w:r>
    </w:p>
    <w:p w:rsidR="002204CF" w:rsidRDefault="002204CF"/>
    <w:p w:rsidR="00E00E55" w:rsidRPr="00042B3B" w:rsidRDefault="00E00E55" w:rsidP="00042B3B">
      <w:pPr>
        <w:pStyle w:val="a3"/>
        <w:jc w:val="center"/>
        <w:rPr>
          <w:b/>
          <w:sz w:val="28"/>
          <w:szCs w:val="28"/>
        </w:rPr>
      </w:pPr>
      <w:r w:rsidRPr="00042B3B">
        <w:rPr>
          <w:b/>
          <w:sz w:val="28"/>
          <w:szCs w:val="28"/>
        </w:rPr>
        <w:t>Об изменениях местонахождения участковых избирательных комиссий и помещений для голосования избирательных участков и внесении изменений в постановление администрации Урус-Мартановского муниципального района от 22.11.2023 г. № 83 «Об образовании избирательного участка на территории Урус-Мартановского муниципального района</w:t>
      </w:r>
      <w:r w:rsidR="00042B3B">
        <w:rPr>
          <w:b/>
          <w:sz w:val="28"/>
          <w:szCs w:val="28"/>
        </w:rPr>
        <w:t xml:space="preserve"> </w:t>
      </w:r>
      <w:r w:rsidRPr="00042B3B">
        <w:rPr>
          <w:b/>
          <w:sz w:val="28"/>
          <w:szCs w:val="28"/>
        </w:rPr>
        <w:t>Чеченской Республики»</w:t>
      </w:r>
    </w:p>
    <w:p w:rsidR="00042B3B" w:rsidRPr="00042B3B" w:rsidRDefault="00042B3B" w:rsidP="00042B3B">
      <w:pPr>
        <w:pStyle w:val="a3"/>
        <w:jc w:val="center"/>
        <w:rPr>
          <w:sz w:val="28"/>
          <w:szCs w:val="28"/>
        </w:rPr>
      </w:pPr>
    </w:p>
    <w:p w:rsidR="00E00E55" w:rsidRPr="00E00E55" w:rsidRDefault="00E00E55" w:rsidP="00042B3B">
      <w:pPr>
        <w:spacing w:line="276" w:lineRule="auto"/>
        <w:ind w:firstLine="708"/>
        <w:jc w:val="both"/>
        <w:rPr>
          <w:rFonts w:cs="Times New Roman"/>
          <w:color w:val="auto"/>
          <w:szCs w:val="28"/>
        </w:rPr>
      </w:pPr>
      <w:r w:rsidRPr="00E00E55">
        <w:rPr>
          <w:rFonts w:cs="Times New Roman"/>
          <w:color w:val="auto"/>
          <w:szCs w:val="28"/>
        </w:rPr>
        <w:t>В соответствии с подпунктом «д» пункта 2.1 статьи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 в целях обеспечения наибольшего удобства для избирателей, участников референдума и возникшей необходимостью з</w:t>
      </w:r>
      <w:r w:rsidR="00D20A17">
        <w:rPr>
          <w:rFonts w:cs="Times New Roman"/>
          <w:color w:val="auto"/>
          <w:szCs w:val="28"/>
        </w:rPr>
        <w:t xml:space="preserve">амены помещения для голосования, </w:t>
      </w:r>
      <w:proofErr w:type="gramStart"/>
      <w:r w:rsidR="00D20A17">
        <w:rPr>
          <w:rFonts w:cs="Times New Roman"/>
          <w:color w:val="auto"/>
          <w:szCs w:val="28"/>
        </w:rPr>
        <w:t>п</w:t>
      </w:r>
      <w:proofErr w:type="gramEnd"/>
      <w:r w:rsidR="00D20A17">
        <w:rPr>
          <w:rFonts w:cs="Times New Roman"/>
          <w:color w:val="auto"/>
          <w:szCs w:val="28"/>
        </w:rPr>
        <w:t xml:space="preserve"> о с т а н о в л я ю:</w:t>
      </w:r>
      <w:r w:rsidRPr="00E00E55">
        <w:rPr>
          <w:rFonts w:cs="Times New Roman"/>
          <w:color w:val="auto"/>
          <w:szCs w:val="28"/>
        </w:rPr>
        <w:t xml:space="preserve"> </w:t>
      </w:r>
    </w:p>
    <w:p w:rsidR="00E00E55" w:rsidRPr="00E00E55" w:rsidRDefault="00E00E55" w:rsidP="00E00E55">
      <w:pPr>
        <w:spacing w:line="276" w:lineRule="auto"/>
        <w:ind w:firstLine="425"/>
        <w:jc w:val="both"/>
        <w:rPr>
          <w:rFonts w:cs="Times New Roman"/>
          <w:color w:val="auto"/>
          <w:szCs w:val="28"/>
        </w:rPr>
      </w:pPr>
      <w:r w:rsidRPr="00E00E55">
        <w:rPr>
          <w:rFonts w:cs="Times New Roman"/>
          <w:color w:val="auto"/>
          <w:szCs w:val="28"/>
        </w:rPr>
        <w:t xml:space="preserve">1. Перенести местонахождение участковой избирательной комиссии и помещение для голосования избирательного участка № 286 в здание СДК по адресу: </w:t>
      </w:r>
      <w:proofErr w:type="gramStart"/>
      <w:r w:rsidRPr="00E00E55">
        <w:rPr>
          <w:rFonts w:cs="Times New Roman"/>
          <w:color w:val="auto"/>
          <w:szCs w:val="28"/>
        </w:rPr>
        <w:t>с</w:t>
      </w:r>
      <w:proofErr w:type="gramEnd"/>
      <w:r w:rsidRPr="00E00E55">
        <w:rPr>
          <w:rFonts w:cs="Times New Roman"/>
          <w:color w:val="auto"/>
          <w:szCs w:val="28"/>
        </w:rPr>
        <w:t>. Гой-Чу, ул. Ш. Заурбекова, № 2а.</w:t>
      </w:r>
    </w:p>
    <w:p w:rsidR="00E00E55" w:rsidRPr="00E00E55" w:rsidRDefault="00E00E55" w:rsidP="00E00E55">
      <w:pPr>
        <w:spacing w:line="276" w:lineRule="auto"/>
        <w:ind w:firstLine="425"/>
        <w:jc w:val="both"/>
        <w:rPr>
          <w:rFonts w:cs="Times New Roman"/>
          <w:color w:val="auto"/>
          <w:szCs w:val="28"/>
        </w:rPr>
      </w:pPr>
      <w:r w:rsidRPr="00E00E55">
        <w:rPr>
          <w:rFonts w:cs="Times New Roman"/>
          <w:color w:val="auto"/>
          <w:szCs w:val="28"/>
        </w:rPr>
        <w:t>2. Перенести местонахождение участковой избирательной комиссии и помещение для голосования избирательного участка № 447 в здание МБОУ СОШ № 11, г. Урус-Мартан, ул. Надречная, № 1.</w:t>
      </w:r>
    </w:p>
    <w:p w:rsidR="00E00E55" w:rsidRPr="00E00E55" w:rsidRDefault="00E00E55" w:rsidP="00E00E55">
      <w:pPr>
        <w:spacing w:line="276" w:lineRule="auto"/>
        <w:ind w:firstLine="425"/>
        <w:jc w:val="both"/>
        <w:rPr>
          <w:rFonts w:cs="Times New Roman"/>
          <w:color w:val="auto"/>
          <w:szCs w:val="28"/>
        </w:rPr>
      </w:pPr>
      <w:r w:rsidRPr="00E00E55">
        <w:rPr>
          <w:rFonts w:cs="Times New Roman"/>
          <w:color w:val="auto"/>
          <w:szCs w:val="28"/>
        </w:rPr>
        <w:t xml:space="preserve">3. </w:t>
      </w:r>
      <w:r w:rsidR="00FA5BC1">
        <w:rPr>
          <w:rFonts w:cs="Times New Roman"/>
          <w:color w:val="auto"/>
          <w:szCs w:val="28"/>
        </w:rPr>
        <w:t>Внести изменения в список избирательных участков</w:t>
      </w:r>
      <w:r w:rsidR="00BE42AC">
        <w:rPr>
          <w:rFonts w:cs="Times New Roman"/>
          <w:color w:val="auto"/>
          <w:szCs w:val="28"/>
        </w:rPr>
        <w:t>,</w:t>
      </w:r>
      <w:r w:rsidR="00FA5BC1">
        <w:rPr>
          <w:rFonts w:cs="Times New Roman"/>
          <w:color w:val="auto"/>
          <w:szCs w:val="28"/>
        </w:rPr>
        <w:t xml:space="preserve"> утвержденный</w:t>
      </w:r>
      <w:r w:rsidRPr="00E00E55">
        <w:rPr>
          <w:rFonts w:cs="Times New Roman"/>
          <w:color w:val="auto"/>
          <w:szCs w:val="28"/>
        </w:rPr>
        <w:t xml:space="preserve"> постановлени</w:t>
      </w:r>
      <w:r w:rsidR="00FA5BC1">
        <w:rPr>
          <w:rFonts w:cs="Times New Roman"/>
          <w:color w:val="auto"/>
          <w:szCs w:val="28"/>
        </w:rPr>
        <w:t>ем</w:t>
      </w:r>
      <w:r w:rsidRPr="00E00E55">
        <w:rPr>
          <w:rFonts w:cs="Times New Roman"/>
          <w:color w:val="auto"/>
          <w:szCs w:val="28"/>
        </w:rPr>
        <w:t xml:space="preserve"> администрации Урус-Мартановского муниципального района от 22 ноября 2023 года № 83 «Об образовании избирательного участка на территории Урус-Мартановского муниципально</w:t>
      </w:r>
      <w:r w:rsidR="006D3049">
        <w:rPr>
          <w:rFonts w:cs="Times New Roman"/>
          <w:color w:val="auto"/>
          <w:szCs w:val="28"/>
        </w:rPr>
        <w:t xml:space="preserve">го района Чеченской Республики», </w:t>
      </w:r>
      <w:r w:rsidRPr="00E00E55">
        <w:rPr>
          <w:rFonts w:cs="Times New Roman"/>
          <w:color w:val="auto"/>
          <w:szCs w:val="28"/>
        </w:rPr>
        <w:t>согласно приложению к настоящему постановлению.</w:t>
      </w:r>
    </w:p>
    <w:p w:rsidR="00E00E55" w:rsidRPr="00E00E55" w:rsidRDefault="00E00E55" w:rsidP="00E00E55">
      <w:pPr>
        <w:spacing w:line="276" w:lineRule="auto"/>
        <w:ind w:firstLine="425"/>
        <w:jc w:val="both"/>
        <w:rPr>
          <w:rFonts w:cs="Times New Roman"/>
          <w:color w:val="auto"/>
          <w:szCs w:val="28"/>
        </w:rPr>
      </w:pPr>
      <w:r w:rsidRPr="00E00E55">
        <w:rPr>
          <w:rFonts w:cs="Times New Roman"/>
          <w:color w:val="auto"/>
          <w:szCs w:val="28"/>
        </w:rPr>
        <w:t xml:space="preserve">4. </w:t>
      </w:r>
      <w:r w:rsidR="00FA5BC1">
        <w:rPr>
          <w:rFonts w:cs="Times New Roman"/>
          <w:color w:val="auto"/>
          <w:szCs w:val="28"/>
        </w:rPr>
        <w:t>О</w:t>
      </w:r>
      <w:r w:rsidR="00D20A17">
        <w:rPr>
          <w:rFonts w:cs="Times New Roman"/>
          <w:color w:val="auto"/>
          <w:szCs w:val="28"/>
        </w:rPr>
        <w:t>тделу организационной и контрольной работы администрации Урус-Мартановского муниципального района обеспечить направление</w:t>
      </w:r>
      <w:r w:rsidRPr="00E00E55">
        <w:rPr>
          <w:rFonts w:cs="Times New Roman"/>
          <w:color w:val="auto"/>
          <w:szCs w:val="28"/>
        </w:rPr>
        <w:t xml:space="preserve"> настояще</w:t>
      </w:r>
      <w:r w:rsidR="00FA5BC1">
        <w:rPr>
          <w:rFonts w:cs="Times New Roman"/>
          <w:color w:val="auto"/>
          <w:szCs w:val="28"/>
        </w:rPr>
        <w:t>го</w:t>
      </w:r>
      <w:r w:rsidRPr="00E00E55">
        <w:rPr>
          <w:rFonts w:cs="Times New Roman"/>
          <w:color w:val="auto"/>
          <w:szCs w:val="28"/>
        </w:rPr>
        <w:t xml:space="preserve"> постановлени</w:t>
      </w:r>
      <w:r w:rsidR="00FA5BC1">
        <w:rPr>
          <w:rFonts w:cs="Times New Roman"/>
          <w:color w:val="auto"/>
          <w:szCs w:val="28"/>
        </w:rPr>
        <w:t>я</w:t>
      </w:r>
      <w:r w:rsidRPr="00E00E55">
        <w:rPr>
          <w:rFonts w:cs="Times New Roman"/>
          <w:color w:val="auto"/>
          <w:szCs w:val="28"/>
        </w:rPr>
        <w:t xml:space="preserve"> в Избирательную комиссию Чеченской Республики для </w:t>
      </w:r>
      <w:r w:rsidRPr="00E00E55">
        <w:rPr>
          <w:rFonts w:cs="Times New Roman"/>
          <w:color w:val="auto"/>
          <w:szCs w:val="28"/>
        </w:rPr>
        <w:lastRenderedPageBreak/>
        <w:t>внесения изменений в Единую нумерацию избирательных участков, а также в территориальную избирательную комиссию Урус-Мартановского района.</w:t>
      </w:r>
    </w:p>
    <w:p w:rsidR="00E00E55" w:rsidRPr="00E00E55" w:rsidRDefault="00E00E55" w:rsidP="00E00E55">
      <w:pPr>
        <w:spacing w:line="276" w:lineRule="auto"/>
        <w:ind w:firstLine="425"/>
        <w:jc w:val="both"/>
        <w:rPr>
          <w:rFonts w:cs="Times New Roman"/>
          <w:color w:val="auto"/>
          <w:szCs w:val="28"/>
        </w:rPr>
      </w:pPr>
      <w:r w:rsidRPr="00E00E55">
        <w:rPr>
          <w:rFonts w:cs="Times New Roman"/>
          <w:color w:val="auto"/>
          <w:szCs w:val="28"/>
        </w:rPr>
        <w:t>5. Настоящее постановление вступает в силу со дня его подписания и подлежит опубликованию в районной газете «Маршо», размещению на официальном сайте администрации Урус-Мартановского муниципального района в информационно-телекоммуникационной сети «Интернет».</w:t>
      </w:r>
    </w:p>
    <w:p w:rsidR="00E00E55" w:rsidRPr="00E00E55" w:rsidRDefault="00E00E55" w:rsidP="00E00E55">
      <w:pPr>
        <w:spacing w:line="276" w:lineRule="auto"/>
        <w:ind w:firstLine="425"/>
        <w:jc w:val="both"/>
        <w:rPr>
          <w:rFonts w:cs="Times New Roman"/>
          <w:color w:val="auto"/>
          <w:szCs w:val="28"/>
        </w:rPr>
      </w:pPr>
      <w:r w:rsidRPr="00E00E55">
        <w:rPr>
          <w:rFonts w:cs="Times New Roman"/>
          <w:color w:val="auto"/>
          <w:szCs w:val="28"/>
        </w:rPr>
        <w:t xml:space="preserve">6. </w:t>
      </w:r>
      <w:proofErr w:type="gramStart"/>
      <w:r w:rsidRPr="00E00E55">
        <w:rPr>
          <w:rFonts w:cs="Times New Roman"/>
          <w:color w:val="auto"/>
          <w:szCs w:val="28"/>
        </w:rPr>
        <w:t>Контроль за</w:t>
      </w:r>
      <w:proofErr w:type="gramEnd"/>
      <w:r w:rsidRPr="00E00E55">
        <w:rPr>
          <w:rFonts w:cs="Times New Roman"/>
          <w:color w:val="auto"/>
          <w:szCs w:val="28"/>
        </w:rPr>
        <w:t xml:space="preserve"> исполнением настоящего постановления возложить на заместителя администрации Урус-Мартановского муниципального района Ш.В. Тагаева.</w:t>
      </w:r>
    </w:p>
    <w:p w:rsidR="00E00E55" w:rsidRPr="00E00E55" w:rsidRDefault="00E00E55" w:rsidP="00E00E55">
      <w:pPr>
        <w:spacing w:after="200" w:line="276" w:lineRule="auto"/>
        <w:ind w:firstLine="426"/>
        <w:jc w:val="both"/>
        <w:rPr>
          <w:rFonts w:cs="Times New Roman"/>
          <w:color w:val="auto"/>
          <w:szCs w:val="28"/>
        </w:rPr>
      </w:pPr>
    </w:p>
    <w:p w:rsidR="00E00E55" w:rsidRPr="00E00E55" w:rsidRDefault="00E00E55" w:rsidP="00E00E55">
      <w:pPr>
        <w:spacing w:after="200" w:line="276" w:lineRule="auto"/>
        <w:ind w:firstLine="426"/>
        <w:jc w:val="both"/>
        <w:rPr>
          <w:rFonts w:cs="Times New Roman"/>
          <w:color w:val="auto"/>
          <w:szCs w:val="28"/>
        </w:rPr>
      </w:pPr>
    </w:p>
    <w:tbl>
      <w:tblPr>
        <w:tblStyle w:val="a6"/>
        <w:tblpPr w:leftFromText="180" w:rightFromText="180" w:vertAnchor="text" w:horzAnchor="margin" w:tblpY="5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4210"/>
      </w:tblGrid>
      <w:tr w:rsidR="00E00E55" w:rsidRPr="00E00E55" w:rsidTr="00586CF2">
        <w:tc>
          <w:tcPr>
            <w:tcW w:w="5537" w:type="dxa"/>
          </w:tcPr>
          <w:p w:rsidR="00E00E55" w:rsidRPr="00042B3B" w:rsidRDefault="00042B3B" w:rsidP="00042B3B">
            <w:pPr>
              <w:tabs>
                <w:tab w:val="left" w:pos="5798"/>
              </w:tabs>
              <w:spacing w:after="200" w:line="276" w:lineRule="auto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 xml:space="preserve">Глава администрации 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4210" w:type="dxa"/>
          </w:tcPr>
          <w:p w:rsidR="00E00E55" w:rsidRDefault="00042B3B" w:rsidP="00042B3B">
            <w:pPr>
              <w:tabs>
                <w:tab w:val="left" w:pos="3823"/>
                <w:tab w:val="left" w:pos="5798"/>
              </w:tabs>
              <w:spacing w:after="200" w:line="240" w:lineRule="atLeast"/>
              <w:ind w:right="175"/>
              <w:contextualSpacing/>
              <w:rPr>
                <w:rFonts w:asciiTheme="minorHAnsi" w:hAnsiTheme="minorHAnsi" w:cstheme="minorBidi"/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Ш.А. </w:t>
            </w:r>
            <w:r w:rsidRPr="00042B3B">
              <w:rPr>
                <w:sz w:val="28"/>
                <w:szCs w:val="28"/>
              </w:rPr>
              <w:t>Куцаев</w:t>
            </w: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rFonts w:asciiTheme="minorHAnsi" w:hAnsiTheme="minorHAnsi" w:cstheme="minorBidi"/>
                <w:sz w:val="24"/>
              </w:rPr>
            </w:pPr>
          </w:p>
          <w:p w:rsidR="00E00E55" w:rsidRPr="00E00E55" w:rsidRDefault="00E00E55" w:rsidP="00E00E55">
            <w:pPr>
              <w:tabs>
                <w:tab w:val="left" w:pos="5798"/>
              </w:tabs>
              <w:spacing w:after="200" w:line="240" w:lineRule="atLeast"/>
              <w:contextualSpacing/>
              <w:rPr>
                <w:sz w:val="28"/>
                <w:szCs w:val="28"/>
              </w:rPr>
            </w:pPr>
            <w:r w:rsidRPr="00E00E55">
              <w:rPr>
                <w:sz w:val="28"/>
                <w:szCs w:val="28"/>
              </w:rPr>
              <w:t>Приложение к постановлению главы администрации Урус-Мартановского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E00E55">
              <w:rPr>
                <w:sz w:val="28"/>
                <w:szCs w:val="28"/>
              </w:rPr>
              <w:t>Чеченской Республики</w:t>
            </w:r>
          </w:p>
          <w:p w:rsidR="00E00E55" w:rsidRDefault="00E00E55" w:rsidP="00E00E55">
            <w:pPr>
              <w:spacing w:after="200" w:line="240" w:lineRule="atLeast"/>
              <w:contextualSpacing/>
              <w:rPr>
                <w:sz w:val="28"/>
                <w:szCs w:val="28"/>
              </w:rPr>
            </w:pPr>
            <w:r w:rsidRPr="00E00E55">
              <w:rPr>
                <w:sz w:val="28"/>
                <w:szCs w:val="28"/>
              </w:rPr>
              <w:t xml:space="preserve">от  </w:t>
            </w:r>
            <w:r w:rsidR="007F339B">
              <w:rPr>
                <w:sz w:val="28"/>
                <w:szCs w:val="28"/>
              </w:rPr>
              <w:t>14.05.2026г.</w:t>
            </w:r>
            <w:bookmarkStart w:id="0" w:name="_GoBack"/>
            <w:bookmarkEnd w:id="0"/>
            <w:r w:rsidRPr="00E00E55">
              <w:rPr>
                <w:sz w:val="28"/>
                <w:szCs w:val="28"/>
              </w:rPr>
              <w:t xml:space="preserve">  № </w:t>
            </w:r>
            <w:r w:rsidR="007F339B">
              <w:rPr>
                <w:sz w:val="28"/>
                <w:szCs w:val="28"/>
              </w:rPr>
              <w:t>28</w:t>
            </w:r>
          </w:p>
          <w:p w:rsidR="00E00E55" w:rsidRPr="00E00E55" w:rsidRDefault="00E00E55" w:rsidP="00E00E55">
            <w:pPr>
              <w:spacing w:after="200" w:line="240" w:lineRule="atLeast"/>
              <w:contextualSpacing/>
              <w:rPr>
                <w:sz w:val="28"/>
                <w:szCs w:val="28"/>
              </w:rPr>
            </w:pPr>
          </w:p>
        </w:tc>
      </w:tr>
    </w:tbl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СПИСОК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избирательных участков, участков референдума                                                         с указанием границ для проведения голосования и подсчета голосов 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на территории Урус-Мартановского муниципального района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Чеченской Республики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 w:val="24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Избирательный участок, участок референдума № 261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 МБОУ СОШ №7,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г. Урус-Мартан, ул.1-я А. Шерипова, № 33а, тел.  2-22-74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ул. А.М. Мальсагова; ул. Апрельская; ул. Б. Беноевского; ул. </w:t>
      </w:r>
      <w:proofErr w:type="gramStart"/>
      <w:r w:rsidRPr="00E00E55">
        <w:rPr>
          <w:rFonts w:eastAsia="Calibri" w:cs="Times New Roman"/>
          <w:color w:val="auto"/>
          <w:szCs w:val="28"/>
        </w:rPr>
        <w:t>Д-А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. Ханалиева; Ш. </w:t>
      </w:r>
      <w:proofErr w:type="gramStart"/>
      <w:r w:rsidRPr="00E00E55">
        <w:rPr>
          <w:rFonts w:eastAsia="Calibri" w:cs="Times New Roman"/>
          <w:color w:val="auto"/>
          <w:szCs w:val="28"/>
        </w:rPr>
        <w:t>А-Р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. </w:t>
      </w:r>
      <w:proofErr w:type="gramStart"/>
      <w:r w:rsidRPr="00E00E55">
        <w:rPr>
          <w:rFonts w:eastAsia="Calibri" w:cs="Times New Roman"/>
          <w:color w:val="auto"/>
          <w:szCs w:val="28"/>
        </w:rPr>
        <w:t>Джантемирова; ул. Июньская; ул. Июльская; ул. М.Ч.Чурчаева; ул. Майская; М.А. Мамакаева; ул. Мартовская; ул. Октябрьская; ул. Полярников;</w:t>
      </w:r>
      <w:proofErr w:type="gramEnd"/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С-А.М. Манцигова; ул. Сентябрьская; 2-я А. Шерипова; ул. Х.Н. Сагаева; ул. Цветочная; ул. Школьная; ул. Декабрьская; ул. Тихая; 1-я Шерипова четная сторона от дома № 2 по № 48, нечетная сторона от дома № 1 по № 35</w:t>
      </w:r>
      <w:r w:rsidRPr="00E00E55">
        <w:rPr>
          <w:rFonts w:eastAsia="Calibri" w:cs="Times New Roman"/>
          <w:color w:val="auto"/>
          <w:szCs w:val="28"/>
          <w:vertAlign w:val="superscript"/>
        </w:rPr>
        <w:t>а</w:t>
      </w:r>
      <w:r w:rsidRPr="00E00E55">
        <w:rPr>
          <w:rFonts w:eastAsia="Calibri" w:cs="Times New Roman"/>
          <w:color w:val="auto"/>
          <w:szCs w:val="28"/>
        </w:rPr>
        <w:t>; ул. Больничная четная сторона от дома № 2 по № 70, нечетная сторона от дома № 1 по № 53;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Н.З. Вукчаева  четная сторона от дома № 70 до конца улицы, нечетная сторона от дома № 65 до конца улицы; ул. Гоголя четная сторона от дома № 2 по № 24, нечетная сторона от дома № 1 по № 23; ул. Кутузова четная сторона от дома № 2 по № 34, нечетная сторона от дома № 1 по № 39;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Н.Д. Усамова  четная сторона от дома № 12 по № 34а, нечетная сторона от дома № 27 по № 55;</w:t>
      </w:r>
      <w:proofErr w:type="gramStart"/>
      <w:r w:rsidRPr="00E00E55">
        <w:rPr>
          <w:rFonts w:eastAsia="Calibri" w:cs="Times New Roman"/>
          <w:color w:val="auto"/>
          <w:szCs w:val="28"/>
        </w:rPr>
        <w:t>Х-М</w:t>
      </w:r>
      <w:proofErr w:type="gramEnd"/>
      <w:r w:rsidRPr="00E00E55">
        <w:rPr>
          <w:rFonts w:eastAsia="Calibri" w:cs="Times New Roman"/>
          <w:color w:val="auto"/>
          <w:szCs w:val="28"/>
        </w:rPr>
        <w:t>. Б. Юсупова  четная сторона от дома № 30 до конца улицы, нечетная сторона от дома № 43 до конца улицы</w:t>
      </w:r>
      <w:proofErr w:type="gramStart"/>
      <w:r w:rsidRPr="00E00E55">
        <w:rPr>
          <w:rFonts w:eastAsia="Calibri" w:cs="Times New Roman"/>
          <w:color w:val="auto"/>
          <w:szCs w:val="28"/>
        </w:rPr>
        <w:t>;Р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.Х. Ибрагимова; ул. А.С. Сулейманова; ул. Р.У. Димаева; ул. Вечная; ул. Обильная; ул. Туманная; ул. Парниковая; ул. М.Д. Добаева; ул. В. А-К. Альтигова; ул. А-М. </w:t>
      </w:r>
      <w:proofErr w:type="gramStart"/>
      <w:r w:rsidRPr="00E00E55">
        <w:rPr>
          <w:rFonts w:eastAsia="Calibri" w:cs="Times New Roman"/>
          <w:color w:val="auto"/>
          <w:szCs w:val="28"/>
        </w:rPr>
        <w:t>Д. Джабраилова; пер. З. Ибрагимова (пер. Андреева); ул. Островского; пер. 1-я А. Шерипова.</w:t>
      </w:r>
      <w:proofErr w:type="gramEnd"/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участок референдума</w:t>
      </w:r>
      <w:r w:rsidRPr="00E00E55">
        <w:rPr>
          <w:rFonts w:eastAsia="Times New Roman" w:cs="Times New Roman"/>
          <w:b/>
          <w:color w:val="auto"/>
          <w:szCs w:val="28"/>
        </w:rPr>
        <w:t>№ 262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lastRenderedPageBreak/>
        <w:t>Помещение для голосования и размещения участковой избирательной комиссии, предоставить на 1-ом этаже здания Ветлечебницы,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 ул.1-я А. Шерипова, №47, тел. 2-22-59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ул. И.Х. Магамадова  четная сторона от дома № 38 до конца улицы, нечетная сторона от дома № 35 до конца улицы; ул. С. А. Ибрагимова; ул. Ю.Я. Эльмурзаева; ул. </w:t>
      </w:r>
      <w:proofErr w:type="gramStart"/>
      <w:r w:rsidRPr="00E00E55">
        <w:rPr>
          <w:rFonts w:eastAsia="Calibri" w:cs="Times New Roman"/>
          <w:color w:val="auto"/>
          <w:szCs w:val="28"/>
        </w:rPr>
        <w:t>Х-А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. </w:t>
      </w:r>
      <w:proofErr w:type="gramStart"/>
      <w:r w:rsidRPr="00E00E55">
        <w:rPr>
          <w:rFonts w:eastAsia="Calibri" w:cs="Times New Roman"/>
          <w:color w:val="auto"/>
          <w:szCs w:val="28"/>
        </w:rPr>
        <w:t>Кадырова (ранее Ленина) четная сторона от дома № 74 до конца улицы, нечетная сторона от дома № 1 до конца улицы; ул. У. Идрисова четная сторона от дома № 2 по  №12, нечетная сторона от дома № 1 по № 13; ул. В.С. Гебертаева; ул. 1-я А. Шерипова четная сторона от дома № 50 по № 70, нечетная сторона от дома № 37 по № 53;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Больничная четная сторона от дома № 72 по № 152, нечетная сторона от дома № 55 по № 67; ул. Крылова; ул. Х. Нурадилова; пер. Ленина; ул. Толстого; ул. Некрасова; ул. А.Х. Кадырова (ранее Советская) четная сторона от дома № 2 по № 60;Н.Д. Усамова  четная сторона от дома № 12 по № 34а, нечетная сторона от дома № 27 по № 55.</w:t>
      </w:r>
      <w:proofErr w:type="gramEnd"/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 w:val="24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участок референдума</w:t>
      </w:r>
      <w:r w:rsidRPr="00E00E55">
        <w:rPr>
          <w:rFonts w:eastAsia="Times New Roman" w:cs="Times New Roman"/>
          <w:b/>
          <w:color w:val="auto"/>
          <w:szCs w:val="28"/>
        </w:rPr>
        <w:t>№ 263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 РДК,</w:t>
      </w:r>
      <w:r w:rsidRPr="00E00E55">
        <w:rPr>
          <w:rFonts w:eastAsia="Times New Roman" w:cs="Times New Roman"/>
          <w:color w:val="auto"/>
          <w:szCs w:val="28"/>
        </w:rPr>
        <w:br/>
        <w:t>по ул. С-Х. Яндарова, № 40, тел. 2-25-60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И.Х. Магамадова  нечетная сторона от дома № 1 по № 33, четная сторона от дома № 2 до дома №36; ул. А. Бексултанова  четная сторона от дома № 2 по № 10, нечетная сторона от дома №1 по № 29; ул. С.-Э. М. Асхабова; ул. Х.-А. Кадырова (ранее Ленина) четная сторона от дома № 2 по № 72;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А. Н. Кадыровой четная сторона от дома № 2 по № 12, нечетная сторона от дома № 1 по № 3; ул. А. Алаудинова; ул. 1-я А. Шерипова четная сторона от дома № 72 по № 108; не четная сторона от дома № 55 по № 105; ул. Авиационная; ул. Больничная четная сторона от дома № 154 по № 196, нечетная сторона от дома № 69 по № 79;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пер. </w:t>
      </w:r>
      <w:proofErr w:type="gramStart"/>
      <w:r w:rsidRPr="00E00E55">
        <w:rPr>
          <w:rFonts w:eastAsia="Calibri" w:cs="Times New Roman"/>
          <w:color w:val="auto"/>
          <w:szCs w:val="28"/>
        </w:rPr>
        <w:t>Красноармейский</w:t>
      </w:r>
      <w:proofErr w:type="gramEnd"/>
      <w:r w:rsidRPr="00E00E55">
        <w:rPr>
          <w:rFonts w:eastAsia="Calibri" w:cs="Times New Roman"/>
          <w:color w:val="auto"/>
          <w:szCs w:val="28"/>
        </w:rPr>
        <w:t>;  ул. С. Бадуева нечетная сторона  от дома № 1 по № 95; пер. Большой; ул. С.-Х Яндарова четная сторона от дома № 2 по № 40, нечетная сторона от дома № 1 по № 37; ул. У. Идрисова  четная сторона от дома № 14 по № 38, нечетная сторона от дома № 15 по № 105.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участок референдума</w:t>
      </w:r>
      <w:r w:rsidRPr="00E00E55">
        <w:rPr>
          <w:rFonts w:eastAsia="Times New Roman" w:cs="Times New Roman"/>
          <w:b/>
          <w:color w:val="auto"/>
          <w:szCs w:val="28"/>
        </w:rPr>
        <w:t>№ 264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 на 1-ом этаже здания МБОУ СОШ № 2,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 ул. С-Х. Яндарова, № 76, тел. 2-22-49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ул. </w:t>
      </w:r>
      <w:proofErr w:type="gramStart"/>
      <w:r w:rsidRPr="00E00E55">
        <w:rPr>
          <w:rFonts w:eastAsia="Calibri" w:cs="Times New Roman"/>
          <w:color w:val="auto"/>
          <w:szCs w:val="28"/>
        </w:rPr>
        <w:t>Х-М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. Умалатова; ул. Ю. М. Эльмурзаева четная сторона от дома № 2 по № 16, нечетная сторона от дома № 1 по № 15; ул. В.Хасанова; ул. Ш.Т.Музаева; ул. А. Бексултанова четная сторона от дома № 12 по № 40, нечетная сторона от дома № 31 по № 63; ул. С.С.Даутмерзаева; </w:t>
      </w:r>
      <w:proofErr w:type="gramStart"/>
      <w:r w:rsidRPr="00E00E55">
        <w:rPr>
          <w:rFonts w:eastAsia="Calibri" w:cs="Times New Roman"/>
          <w:color w:val="auto"/>
          <w:szCs w:val="28"/>
        </w:rPr>
        <w:t>ул. Б. С. Дахиева четная сторона от дома № 2 по № 52, нечетная сторона от дома № 1 по № 53; ул. А. Н. Кадыровой четная сторона от дома № 14 по № 44, нечетная сторона от дома № 5 по № 39; ул.1-я А. Шерипова четная сторона от дома № 110 по № 138, нечетная сторона от дома № 107 по № 137;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Больничная четная сторона от дома № 198 по № 282; ул. А. Гучигова; пер. Ворошилова;  ул. С. Бадуева четная сторона от дома № 2  до конца улицы; ул. С.-Х Яндарова четная сторона от дома № 42 по № 120, нечетная сторона от дома № 39 по № 121.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участок референдума</w:t>
      </w:r>
      <w:r w:rsidRPr="00E00E55">
        <w:rPr>
          <w:rFonts w:eastAsia="Times New Roman" w:cs="Times New Roman"/>
          <w:b/>
          <w:color w:val="auto"/>
          <w:szCs w:val="28"/>
        </w:rPr>
        <w:t>№ 265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 МБОУ СОШ № 6,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 ул. Маяковского, № 18, тел.2-22-48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А. Асуханова четная сторона от дома № 2 по № 24, нечетная сторона от дома № 1 по № 19; ул. Л. Галаева четная сторона от дома № 2 по № 14, нечетная сторона от дома № 1 по № 11; ул. И. Ахмедова; ул.  А.У. Эльдерханова  четная  сторона от дома № 2 по № 70, нечетная сторона от дома № 1 по № 57;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А. Л. Эльбиева; ул. А. Бексултанова четная сторона от дома № 42 до конца улицы, нечетная сторона от дома № 65 до конца улицы; ул. Б.И. Бахаева четная сторона от дома № 2 по № 34, нечетная сторона от дома № 1 по № 35;  </w:t>
      </w:r>
      <w:proofErr w:type="gramStart"/>
      <w:r w:rsidRPr="00E00E55">
        <w:rPr>
          <w:rFonts w:eastAsia="Calibri" w:cs="Times New Roman"/>
          <w:color w:val="auto"/>
          <w:szCs w:val="28"/>
        </w:rPr>
        <w:t>ул. А. Н. Кадыровой четная сторона от дома № 46 до конца улицы, нечетная сторона от дома № 41 до конца улицы; ул. 1-я А. Шерипова четная сторона от дома № 140 до конца улицы, нечетная сторона от дома № 141 до конца улицы; ул. Больничная четная сторона от дома № 284 до конца улицы, нечетная сторона от дома № 81 до конца улицы;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Маяковского; ул. С.-Х Яндарова четная сторона от дома № 122 по № 204, нечетная сторона от дома № 123 по № 199.</w:t>
      </w:r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участок референдума</w:t>
      </w:r>
      <w:r w:rsidRPr="00E00E55">
        <w:rPr>
          <w:rFonts w:eastAsia="Times New Roman" w:cs="Times New Roman"/>
          <w:b/>
          <w:color w:val="auto"/>
          <w:szCs w:val="28"/>
        </w:rPr>
        <w:t>№ 266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 предоставить на 1-ом этаже здания МБОУ СОШ № 1,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 ул. М. Эльсунукаева,  № 1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 избирательного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lastRenderedPageBreak/>
        <w:t>ул. В.А. Баталова;  ул. М.Б. Эльснукаева; ул. Береговая; ул. Вайнахская; ул. И. М. Турлуева; ул. Х. Джабаева; ул.  И. Бетельгириева; 1-й пер. Каланчакский; 2-й пер. Каланчакский; 3-й пер. Каланчакский; ул. Водозаборная; ул. Гранитная; ул. Каспийская; ул. Краснодарская; ул. Малгобекская; ул. Моздокская; ул. Нартская; ул. Наурская; ул. Огородная; ул. Оренбургская;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Ростовская; ул. Свободы; ул. С.-Х Яндарова четная сторона от дома № 206 до конца улицы, нечетная сторона от дома № 201 до  конца улицы; ул. им. А.Г. Гетаева; ул. Терская; ул. Молдавская; ул. А-А</w:t>
      </w:r>
      <w:proofErr w:type="gramStart"/>
      <w:r w:rsidRPr="00E00E55">
        <w:rPr>
          <w:rFonts w:eastAsia="Calibri" w:cs="Times New Roman"/>
          <w:color w:val="auto"/>
          <w:szCs w:val="28"/>
        </w:rPr>
        <w:t>.М</w:t>
      </w:r>
      <w:proofErr w:type="gramEnd"/>
      <w:r w:rsidRPr="00E00E55">
        <w:rPr>
          <w:rFonts w:eastAsia="Calibri" w:cs="Times New Roman"/>
          <w:color w:val="auto"/>
          <w:szCs w:val="28"/>
        </w:rPr>
        <w:t>. Кагирова; ул. Чувашская; ул. Завгаева.</w:t>
      </w:r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  <w:lang w:val="en-US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участок референдума</w:t>
      </w:r>
      <w:r w:rsidRPr="00E00E55">
        <w:rPr>
          <w:rFonts w:eastAsia="Times New Roman" w:cs="Times New Roman"/>
          <w:b/>
          <w:color w:val="auto"/>
          <w:szCs w:val="28"/>
        </w:rPr>
        <w:t>№ 267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 на 1-ом этаже здания МБОУ СОШ № 4,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 xml:space="preserve">по ул. М.Т.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Индербиева, </w:t>
      </w:r>
      <w:r w:rsidRPr="00E00E55">
        <w:rPr>
          <w:rFonts w:eastAsia="Times New Roman" w:cs="Times New Roman"/>
          <w:color w:val="auto"/>
          <w:szCs w:val="28"/>
        </w:rPr>
        <w:t>№ 216, тел.2-22-83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Сунженская; ул. Х.Исаева; ул. М. Т. Индербиева четная сторона от дома № 130 до конца улицы, нечетная сторона от дома № 215 до конца улицы; ул. Яблоневая;  ул. Виноградная; ул. Грушевая; ул. Абрикосовая; ул. Иркутская; ул. А.А. Байтамирова; ул. У. Алиева; ул. Л.С. Умхаева; ул. Амурская; ул. Ангарская;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Ш.А. Якубова; ул. Брестская; ул. Выгонная; ул. Двинская; ул. Днепропетровская; ул. Донская; ул. Енисейская; ул. Звездная; ул. Иртышская; ул. Казанская; ул. Киевская; ул. Космодромная; ул. Кубанская; ул. Курильская; ул. Луганская; ул. Луговая; ул. Луцкая; ул. Львовская; ул. Мурманская; ул. Обская; пер. Звездный; ул. Пермская; ул. А. М. Хамзаева;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Сальская; ул. Сахалинская; ул. Ставропольская четная сторона от дома № 22 до конца улицы, нечетная сторона от дома № 21 до конца улицы; ул. Сумская; ул. Черноморская; ул. Читинская; ул. Пограничная; ул. Харьковская; ул. Просторная; ул. Камчатская; ул. С. Чинтаева четная сторона от дома № 12 до конца улицы, нечетная сторона от дома № 13 до конца улицы;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Горная четная сторона от дома № 84 до конца улицы, нечетная сторона от дома № 101 до конца улицы; ул. Полигонная; ул. Байконурская.</w:t>
      </w:r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участок референдума</w:t>
      </w:r>
      <w:r w:rsidRPr="00E00E55">
        <w:rPr>
          <w:rFonts w:eastAsia="Times New Roman" w:cs="Times New Roman"/>
          <w:b/>
          <w:color w:val="auto"/>
          <w:szCs w:val="28"/>
        </w:rPr>
        <w:t>№ 268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 xml:space="preserve">Помещение для голосования и размещения участковой избирательной комиссии, предоставить на 1-ом этаже здания Дома детского творчества, 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 ул</w:t>
      </w:r>
      <w:r w:rsidRPr="00E00E55">
        <w:rPr>
          <w:rFonts w:eastAsia="Times New Roman" w:cs="Times New Roman"/>
          <w:color w:val="auto"/>
          <w:szCs w:val="28"/>
          <w:lang w:eastAsia="ru-RU"/>
        </w:rPr>
        <w:t>. М. Шимаева,</w:t>
      </w:r>
      <w:r w:rsidRPr="00E00E55">
        <w:rPr>
          <w:rFonts w:eastAsia="Times New Roman" w:cs="Times New Roman"/>
          <w:color w:val="auto"/>
          <w:szCs w:val="28"/>
        </w:rPr>
        <w:t xml:space="preserve"> № 2</w:t>
      </w:r>
      <w:r w:rsidRPr="00E00E55">
        <w:rPr>
          <w:rFonts w:eastAsia="Times New Roman" w:cs="Times New Roman"/>
          <w:color w:val="auto"/>
          <w:szCs w:val="28"/>
          <w:vertAlign w:val="superscript"/>
        </w:rPr>
        <w:t>А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ул. У.Д. Димаева; ул. М. Шимаева; ул. Бр. </w:t>
      </w:r>
      <w:proofErr w:type="gramStart"/>
      <w:r w:rsidRPr="00E00E55">
        <w:rPr>
          <w:rFonts w:eastAsia="Calibri" w:cs="Times New Roman"/>
          <w:color w:val="auto"/>
          <w:szCs w:val="28"/>
        </w:rPr>
        <w:t xml:space="preserve">Г.Г. Эльмурзаевых; ул. М.Т. Индербиева нечетная сторона от дома № 157 по № 213; ул. С.Э. Ахмаева; ул. Ю. Д. Усамова четная сторона от дома № 2 по № 70, нечетная сторона от </w:t>
      </w:r>
      <w:r w:rsidRPr="00E00E55">
        <w:rPr>
          <w:rFonts w:eastAsia="Calibri" w:cs="Times New Roman"/>
          <w:color w:val="auto"/>
          <w:szCs w:val="28"/>
        </w:rPr>
        <w:lastRenderedPageBreak/>
        <w:t>дома № 1 по № 53; ул. Набережная; ул. Суворова четная сторона от дома № 2 по № 16,  нечетная сторона от дома № 1 по № 13;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Чехова четная сторона от дома № 2 по № 44,  нечетная сторона от дома № 1 по № 53; ул. Х. Магомед-Мерзоева четная сторона от дома № 2 по № 26, нечетная сторона от дома № 1 по № 85.</w:t>
      </w:r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участок референдума</w:t>
      </w:r>
      <w:r w:rsidRPr="00E00E55">
        <w:rPr>
          <w:rFonts w:eastAsia="Times New Roman" w:cs="Times New Roman"/>
          <w:b/>
          <w:color w:val="auto"/>
          <w:szCs w:val="28"/>
        </w:rPr>
        <w:t>№ 269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 СОШ № 8,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 xml:space="preserve">по ул. М.А. </w:t>
      </w:r>
      <w:r w:rsidRPr="00E00E55">
        <w:rPr>
          <w:rFonts w:eastAsia="Times New Roman" w:cs="Times New Roman"/>
          <w:color w:val="auto"/>
          <w:szCs w:val="28"/>
          <w:lang w:eastAsia="ru-RU"/>
        </w:rPr>
        <w:t>Эсамбаева, №</w:t>
      </w:r>
      <w:r w:rsidRPr="00E00E55">
        <w:rPr>
          <w:rFonts w:eastAsia="Times New Roman" w:cs="Times New Roman"/>
          <w:color w:val="auto"/>
          <w:szCs w:val="28"/>
        </w:rPr>
        <w:t>76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 избирательного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А. А. Айдамирова; ул. М. А. Эсамбаева; ул. Махаева; ул.1-я Матросова; ул. 2-я Матросова четная сторона от дома № 2 по № 24, нечетная сторона от дома № 1 по № 25; ул. Алмазная; ул. Астраханская; ул. Бакинская; ул. Белореченская; ул. Грозненская; ул. Донбасская; ул. Западная четная сторона от дома № 2 по № 20, нечетная сторона от дома № 1 по № 25;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Магаданская; ул. Махачкалинская; ул. Московская; ул. Назрановская; ул. З. Метаева; пер. Гастелло; пер. Матросова; пер. Пушкина; пер. Степной; ул. Псковская; ул. Пушкина четная сторона от дома № 2 по № 72, нечетная сторона от дома № 1 по № 59; ул. Солдатская; ул. В. А. Агаева четная сторона от дома № 1 по 59 , нечетная сторона от дома № 2 по 66;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Суворова четная сторона от дома № 18 до конца улицы, нечетная сторона от дома № 15 до конца улицы; ул. Тобольская; ул. Чехова четная сторона от дома № 46 до конца улицы, нечетная сторона от дома № 55 до конца улицы; ул. Х. Магомед-Мирзоева четная сторона от дома № 90 до конца улицы, нечетная сторона от дома № 103 до конца улицы ул. Тунгусская;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Уфимская; ул. Элистинская; 1-й пер. Чехова; 2-й пер. Чехова; пер. Матросова 2-й; ул. Гастелло четная сторона от дома № 28 до конца улицы, нечетная сторона от дома № 33 до конца улицы; пер. Матросова 1-й; ул. Полевая; пер. Суворова; ул. Нахимова четная сторона от дома № 36  и до конца улицы, нечетная сторона от дома № 31 и до конца улицы.</w:t>
      </w:r>
      <w:proofErr w:type="gramEnd"/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 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участок референдума</w:t>
      </w:r>
      <w:r w:rsidRPr="00E00E55">
        <w:rPr>
          <w:rFonts w:eastAsia="Times New Roman" w:cs="Times New Roman"/>
          <w:b/>
          <w:color w:val="auto"/>
          <w:szCs w:val="28"/>
        </w:rPr>
        <w:t>№ 270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 на 1-ом этаже здания МБОУ СОШ № 3,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 xml:space="preserve">по ул.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М.Т. Индербиева, </w:t>
      </w:r>
      <w:r w:rsidRPr="00E00E55">
        <w:rPr>
          <w:rFonts w:eastAsia="Times New Roman" w:cs="Times New Roman"/>
          <w:color w:val="auto"/>
          <w:szCs w:val="28"/>
        </w:rPr>
        <w:t>№106, тел.2-22-63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избирательного 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 xml:space="preserve">ул. М. Т. Индербиева четная сторона от дома № 2 по № 128, нечетная сторона от дома № 1 по № 155; ул. Квартальная; 1-й пер. Куйбышева; 1-й пер. Х. Магомед-Мирзоева; 2-й пер. Куйбышева; 1-й 2-й 3-й. пер. Х. </w:t>
      </w:r>
      <w:r w:rsidRPr="00E00E55">
        <w:rPr>
          <w:rFonts w:eastAsia="Calibri" w:cs="Times New Roman"/>
          <w:color w:val="auto"/>
          <w:szCs w:val="28"/>
        </w:rPr>
        <w:lastRenderedPageBreak/>
        <w:t>Магомед-Мирзоева;  ул. Х.М. Аздамирова;  ул. Гастелло четная сторона от дома № 2 по № 26, нечетная сторона от дома № 1 по № 31;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Гризодубова; ул. Нахимова четная сторона от дома № 2 по 34 , нечетная сторона от дома № 1 по 29; пер. Алма-Атинский; ул. Садовая; ул. Х. Магомед-Мирзоева четная сторона от дома № 28 по № 88, нечетная сторона от дома № 87 по № 101; ул. Ломоносова; пер. Речной; пер. Садовый; ул. Ватутина; пер. Нахимова; ул. У. Идрисова четная сторона от дома № 40 по № 78, нечетная сторона от дома № 107 по № 159.</w:t>
      </w: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 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участок референдума</w:t>
      </w:r>
      <w:r w:rsidRPr="00E00E55">
        <w:rPr>
          <w:rFonts w:eastAsia="Times New Roman" w:cs="Times New Roman"/>
          <w:b/>
          <w:color w:val="auto"/>
          <w:szCs w:val="28"/>
        </w:rPr>
        <w:t>№ 271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 МБОУ СОШ № 5,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 xml:space="preserve">по ул.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Апти Махчаева, </w:t>
      </w:r>
      <w:r w:rsidRPr="00E00E55">
        <w:rPr>
          <w:rFonts w:eastAsia="Times New Roman" w:cs="Times New Roman"/>
          <w:color w:val="auto"/>
          <w:szCs w:val="28"/>
        </w:rPr>
        <w:t>№82, тел. 2-22-84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tabs>
          <w:tab w:val="left" w:pos="7938"/>
          <w:tab w:val="right" w:pos="9355"/>
        </w:tabs>
        <w:jc w:val="both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 избирательного участка:</w:t>
      </w:r>
      <w:r w:rsidRPr="00E00E55">
        <w:rPr>
          <w:rFonts w:eastAsia="Times New Roman" w:cs="Times New Roman"/>
          <w:b/>
          <w:color w:val="auto"/>
          <w:szCs w:val="28"/>
        </w:rPr>
        <w:tab/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А. А. Махчаева четная сторона от дома №2 до №102, нечетная сторона от дома № 1 до 147; ул. А.Х. Кадырова (ранее Советская) четная сторона от № 62по № 122, нечетная сторона от дома № 1по № 205; ул. У. Идрисова четная сторона от дома № 80 до конца улицы, нечетная сторона от дома № 161 до конца улицы;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Н.З. Вукчаева четная сторона от дома № 2 по № 68, нечетная сторона от дома № 1 по № 63; ул. Н.Д. Усамова  нечетная сторона от дома № 57 до конца улицы, четная сторона от № 36 до конца улицы; 1-й пер. Ломоносова; 2-й пер. Ломоносова; ул. Гоголя четная сторона от дома № 26 до конца улицы, нечетная сторона от дома № 25 до конца улицы; ул. Кутузова четная сторона от дома № 36 до конца улицы, нечетная сторона от дома № 41 до конца улицы; ул. </w:t>
      </w:r>
      <w:proofErr w:type="gramStart"/>
      <w:r w:rsidRPr="00E00E55">
        <w:rPr>
          <w:rFonts w:eastAsia="Calibri" w:cs="Times New Roman"/>
          <w:color w:val="auto"/>
          <w:szCs w:val="28"/>
        </w:rPr>
        <w:t>Х-М</w:t>
      </w:r>
      <w:proofErr w:type="gramEnd"/>
      <w:r w:rsidRPr="00E00E55">
        <w:rPr>
          <w:rFonts w:eastAsia="Calibri" w:cs="Times New Roman"/>
          <w:color w:val="auto"/>
          <w:szCs w:val="28"/>
        </w:rPr>
        <w:t>. Б. Юсупова четная сторона от дома № 2 по № 28, нечетная сторона от дома № 1 по № 41.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 w:val="24"/>
        </w:rPr>
      </w:pP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 w:val="24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референдума№ 272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Алхазуровское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МБОУ СОШ № 2,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 ул. А.А. Кадырова, №12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ул. Речная; А.А. Кадырова; ул. А. Бибулатова; ул. Ворошилова;</w:t>
      </w:r>
      <w:r w:rsidRPr="00E00E55">
        <w:rPr>
          <w:rFonts w:eastAsia="Times New Roman" w:cs="Times New Roman"/>
          <w:color w:val="auto"/>
          <w:szCs w:val="28"/>
          <w:lang w:eastAsia="ru-RU"/>
        </w:rPr>
        <w:br/>
        <w:t>ул. Лермонтова; ул. Гвардейская; ул. Дагестанская; ул. Молодежная;</w:t>
      </w:r>
      <w:r w:rsidRPr="00E00E55">
        <w:rPr>
          <w:rFonts w:eastAsia="Times New Roman" w:cs="Times New Roman"/>
          <w:color w:val="auto"/>
          <w:szCs w:val="28"/>
          <w:lang w:eastAsia="ru-RU"/>
        </w:rPr>
        <w:br/>
        <w:t>ул. А. Сулейманова нечетная сторона от дома № 1 по № 25</w:t>
      </w:r>
      <w:r w:rsidRPr="00E00E55">
        <w:rPr>
          <w:rFonts w:eastAsia="Calibri" w:cs="Times New Roman"/>
          <w:color w:val="auto"/>
          <w:szCs w:val="28"/>
        </w:rPr>
        <w:t>,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четная от дома № 2 по № 14; ул. Партизанская  нечетной стороне от дома № 1 по № 33</w:t>
      </w:r>
      <w:r w:rsidRPr="00E00E55">
        <w:rPr>
          <w:rFonts w:eastAsia="Calibri" w:cs="Times New Roman"/>
          <w:color w:val="auto"/>
          <w:szCs w:val="28"/>
        </w:rPr>
        <w:t>,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четная сторона от дома № 2 по № 32. </w:t>
      </w:r>
    </w:p>
    <w:p w:rsidR="00E00E55" w:rsidRPr="00E00E55" w:rsidRDefault="00E00E55" w:rsidP="00E00E55">
      <w:pPr>
        <w:spacing w:line="360" w:lineRule="auto"/>
        <w:jc w:val="both"/>
        <w:rPr>
          <w:rFonts w:eastAsia="Times New Roman" w:cs="Times New Roman"/>
          <w:b/>
          <w:color w:val="auto"/>
          <w:sz w:val="24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референдума№ 273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lastRenderedPageBreak/>
        <w:t>Алхазуровское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МБОУ СОШ №1,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по ул. А. Шерипова, № 11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ул. Партизанская нечетная сторона от дома № 35 до конца улицы,  четная сторона от дома № 34 до конца улицы; ул. А. Сулейманова  нечетная сторона от  дома № 27 до конца улицы, четная сторона от дома № 20 до конца улицы; ул. А. Шерипова; ул. А. Макаева; ул. М. Мирзоева; ул. Б. Тепсаева; ул. Кавказская;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Орджоникидзе; ул.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Береговая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>; ул. С. Бетерсханова; ул. К-Х. Кишиева; ул. Исламская; ул. А. Шаипова; ул. З. Саипова;А. Мусаева; ул. Х. Бетигова; ул. И. Ахмадова; ул. А. Макаева; ул. А. Шамсуева; ул. А. Абдулаева; ул. Вайнахская; ул. Чеченская; ул. Бр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.Б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>ерсановых; ул. М. Хасаева; ул. Д. Богаева; ул. В. Дагаева; ул. Л-А. Исламова; ул. Мира; ул. З. Харачоевского; ул. Х. Нурадилова; ул. М. Дудаева; ул. Х. Сугаипова; ул. М. Сулейманова; М. Эсамбаева; Центральная усадьба; пер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.П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>артизанский 1-й; пер.Партизанский 2-й; пер.Партизанский 3-й.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 w:val="24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референдума№ 274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Алхан-Юртовское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МБОУ СОШ № 1,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vertAlign w:val="superscript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по ул. Р. Вахитова, № 70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Р. Вахитова; </w:t>
      </w:r>
      <w:r w:rsidRPr="00E00E55">
        <w:rPr>
          <w:rFonts w:eastAsia="Calibri" w:cs="Times New Roman"/>
          <w:color w:val="auto"/>
          <w:szCs w:val="28"/>
          <w:lang w:eastAsia="ru-RU"/>
        </w:rPr>
        <w:t>ул. А.Уматгериева; ул. Д. Абдулаева часть; ул. П. Гебаева часть; ул. Х. Гаплаева; ул. Д-Ш. Арсанова; ул. Кагерманова; ул. Суворова; ул. М. Умарова; ул. С. Денисултанова; ул. И. Абдулаева; ул. Гагарина; ул. А. Вахитова; ул. Х. Хадаева; пер. И. Адакаева; пер. Д-Ш  Арсанова; пер. М. Дениева; ул. Х. Сатуева; ул. брат</w:t>
      </w:r>
      <w:proofErr w:type="gramStart"/>
      <w:r w:rsidRPr="00E00E55">
        <w:rPr>
          <w:rFonts w:eastAsia="Calibri" w:cs="Times New Roman"/>
          <w:color w:val="auto"/>
          <w:szCs w:val="28"/>
          <w:lang w:eastAsia="ru-RU"/>
        </w:rPr>
        <w:t>.Б</w:t>
      </w:r>
      <w:proofErr w:type="gramEnd"/>
      <w:r w:rsidRPr="00E00E55">
        <w:rPr>
          <w:rFonts w:eastAsia="Calibri" w:cs="Times New Roman"/>
          <w:color w:val="auto"/>
          <w:szCs w:val="28"/>
          <w:lang w:eastAsia="ru-RU"/>
        </w:rPr>
        <w:t>ачаевых; пер. М. Байбатырова;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Г.-Х. Эрзоева нечетная сторона от дома № 1 по № 61</w:t>
      </w:r>
      <w:r w:rsidRPr="00E00E55">
        <w:rPr>
          <w:rFonts w:eastAsia="Calibri" w:cs="Times New Roman"/>
          <w:color w:val="auto"/>
          <w:szCs w:val="28"/>
        </w:rPr>
        <w:t>,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четная сторона от дома № 2 по № 44; ул. Гоголя; ул. А. Арсаева; ул. М. Маяковского.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референдума№ 275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Алхан-Юртовское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МБОУ СОШ № 2,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 ул. Бр. Арсановых,  № 45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К-Х. Кишиева; </w:t>
      </w:r>
      <w:r w:rsidRPr="00E00E55">
        <w:rPr>
          <w:rFonts w:eastAsia="Calibri" w:cs="Times New Roman"/>
          <w:color w:val="auto"/>
          <w:szCs w:val="28"/>
          <w:lang w:eastAsia="ru-RU"/>
        </w:rPr>
        <w:t xml:space="preserve">ул. А. Акаева; ул. И.А. Мускеева; ул. брат. Х. и С. Мальсаговых; ул. Р. Кадырова; ул. Х. Д. Дудаева; ул.  Овражная; ул. А. Тарамова; ул. Р. Хажбекарова; ул. В. Загаева; ул. Н. Сагаева; ул. Р.В. </w:t>
      </w:r>
      <w:r w:rsidRPr="00E00E55">
        <w:rPr>
          <w:rFonts w:eastAsia="Calibri" w:cs="Times New Roman"/>
          <w:color w:val="auto"/>
          <w:szCs w:val="28"/>
          <w:lang w:eastAsia="ru-RU"/>
        </w:rPr>
        <w:lastRenderedPageBreak/>
        <w:t>Ахмадова; ул. Б. Гапураева; ул. Б. Ирипханова; ул. Бр</w:t>
      </w:r>
      <w:proofErr w:type="gramStart"/>
      <w:r w:rsidRPr="00E00E55">
        <w:rPr>
          <w:rFonts w:eastAsia="Calibri" w:cs="Times New Roman"/>
          <w:color w:val="auto"/>
          <w:szCs w:val="28"/>
          <w:lang w:eastAsia="ru-RU"/>
        </w:rPr>
        <w:t>.А</w:t>
      </w:r>
      <w:proofErr w:type="gramEnd"/>
      <w:r w:rsidRPr="00E00E55">
        <w:rPr>
          <w:rFonts w:eastAsia="Calibri" w:cs="Times New Roman"/>
          <w:color w:val="auto"/>
          <w:szCs w:val="28"/>
          <w:lang w:eastAsia="ru-RU"/>
        </w:rPr>
        <w:t>рсановых; ул. Ломоносова; ул. У.А. Хатуева; ул. А.М. Хатуева;  ул. Б. Алимханова;  ул. Д. Докаева; ул. Ш.А. Эдельханова; ул. Х.М. Мазакаева; ул. Э. Хонкурханова; ул. Гайербекова; ул. А. Яхяева; ул. Д. Ирипханова; ул. Р. Такиева</w:t>
      </w:r>
      <w:proofErr w:type="gramStart"/>
      <w:r w:rsidRPr="00E00E55">
        <w:rPr>
          <w:rFonts w:eastAsia="Calibri" w:cs="Times New Roman"/>
          <w:color w:val="auto"/>
          <w:szCs w:val="28"/>
          <w:lang w:eastAsia="ru-RU"/>
        </w:rPr>
        <w:t>;</w:t>
      </w:r>
      <w:r w:rsidRPr="00E00E55">
        <w:rPr>
          <w:rFonts w:eastAsia="Calibri" w:cs="Times New Roman"/>
          <w:b/>
          <w:color w:val="auto"/>
          <w:szCs w:val="28"/>
          <w:lang w:eastAsia="ru-RU"/>
        </w:rPr>
        <w:t>п</w:t>
      </w:r>
      <w:proofErr w:type="gramEnd"/>
      <w:r w:rsidRPr="00E00E55">
        <w:rPr>
          <w:rFonts w:eastAsia="Calibri" w:cs="Times New Roman"/>
          <w:b/>
          <w:color w:val="auto"/>
          <w:szCs w:val="28"/>
          <w:lang w:eastAsia="ru-RU"/>
        </w:rPr>
        <w:t>ос. Краснопартизанский</w:t>
      </w:r>
      <w:r w:rsidRPr="00E00E55">
        <w:rPr>
          <w:rFonts w:eastAsia="Calibri" w:cs="Times New Roman"/>
          <w:color w:val="auto"/>
          <w:szCs w:val="28"/>
          <w:lang w:eastAsia="ru-RU"/>
        </w:rPr>
        <w:t xml:space="preserve">  ул. У. Темерсултанова; ул. С. Амхадова; Ю. Магомадова; ул. М. Зелемханова; ул. А. Зелемханова; ул. М. Сулеймановой; ул. Хакишева; ул. брат. Наурбиевых; ул. Бацагова; ул. Школьная.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 w:val="24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референдума№ 276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Алхан-Юртовское сельское поселение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</w:t>
      </w:r>
      <w:r w:rsidRPr="00E00E55">
        <w:rPr>
          <w:rFonts w:eastAsia="Calibri" w:cs="Times New Roman"/>
          <w:color w:val="auto"/>
          <w:szCs w:val="28"/>
          <w:lang w:eastAsia="ru-RU"/>
        </w:rPr>
        <w:t>МБОУ СОШ № 3,</w:t>
      </w:r>
    </w:p>
    <w:p w:rsidR="00E00E55" w:rsidRPr="00E00E55" w:rsidRDefault="00E00E55" w:rsidP="00E00E55">
      <w:pPr>
        <w:jc w:val="center"/>
        <w:rPr>
          <w:rFonts w:eastAsia="Calibri" w:cs="Times New Roman"/>
          <w:b/>
          <w:color w:val="auto"/>
          <w:szCs w:val="28"/>
          <w:lang w:eastAsia="ru-RU"/>
        </w:rPr>
      </w:pPr>
      <w:r w:rsidRPr="00E00E55">
        <w:rPr>
          <w:rFonts w:eastAsia="Calibri" w:cs="Times New Roman"/>
          <w:color w:val="auto"/>
          <w:szCs w:val="28"/>
          <w:lang w:eastAsia="ru-RU"/>
        </w:rPr>
        <w:t xml:space="preserve"> по ул. Х. Нурадилова, № 53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  <w:lang w:eastAsia="ru-RU"/>
        </w:rPr>
      </w:pPr>
      <w:r w:rsidRPr="00E00E55">
        <w:rPr>
          <w:rFonts w:eastAsia="Calibri" w:cs="Times New Roman"/>
          <w:color w:val="auto"/>
          <w:szCs w:val="28"/>
          <w:lang w:eastAsia="ru-RU"/>
        </w:rPr>
        <w:t xml:space="preserve">ул. бр. Батаевых; ул. Х. Нурадилова; ул. Центральная усадьба; ул. Абдулвахабова; ул. А. Шерипова; Г-Х. Эрзоева нечетная сторона от дома № 63 до конца улицы, четная сторона № 46 до конца улицы; ул. Пушкина; ул. Ш. Гириханова; ул. Т. Тадушаева; ул. С. Сербиева; ул. </w:t>
      </w:r>
      <w:proofErr w:type="gramStart"/>
      <w:r w:rsidRPr="00E00E55">
        <w:rPr>
          <w:rFonts w:eastAsia="Calibri" w:cs="Times New Roman"/>
          <w:color w:val="auto"/>
          <w:szCs w:val="28"/>
          <w:lang w:eastAsia="ru-RU"/>
        </w:rPr>
        <w:t>М-Б</w:t>
      </w:r>
      <w:proofErr w:type="gramEnd"/>
      <w:r w:rsidRPr="00E00E55">
        <w:rPr>
          <w:rFonts w:eastAsia="Calibri" w:cs="Times New Roman"/>
          <w:color w:val="auto"/>
          <w:szCs w:val="28"/>
          <w:lang w:eastAsia="ru-RU"/>
        </w:rPr>
        <w:t xml:space="preserve">. Арсанукаева; ул. </w:t>
      </w:r>
      <w:proofErr w:type="gramStart"/>
      <w:r w:rsidRPr="00E00E55">
        <w:rPr>
          <w:rFonts w:eastAsia="Calibri" w:cs="Times New Roman"/>
          <w:color w:val="auto"/>
          <w:szCs w:val="28"/>
          <w:lang w:eastAsia="ru-RU"/>
        </w:rPr>
        <w:t>С-М</w:t>
      </w:r>
      <w:proofErr w:type="gramEnd"/>
      <w:r w:rsidRPr="00E00E55">
        <w:rPr>
          <w:rFonts w:eastAsia="Calibri" w:cs="Times New Roman"/>
          <w:color w:val="auto"/>
          <w:szCs w:val="28"/>
          <w:lang w:eastAsia="ru-RU"/>
        </w:rPr>
        <w:t xml:space="preserve">. Ахмадова; ул. А-М. </w:t>
      </w:r>
      <w:proofErr w:type="gramStart"/>
      <w:r w:rsidRPr="00E00E55">
        <w:rPr>
          <w:rFonts w:eastAsia="Calibri" w:cs="Times New Roman"/>
          <w:color w:val="auto"/>
          <w:szCs w:val="28"/>
          <w:lang w:eastAsia="ru-RU"/>
        </w:rPr>
        <w:t>Кагирова; ул. И. Джанаралиева; ул. М. Габарова; ул. Темуркаева; ул. В. Якубова; ул. Э. Дашаева; ул. Лесная; ул. Осмаева; ул. С. Сайдулаева; ул. А.Айдамирова; ул. Сулаева; ул. М. Исаевой; ул. Т. Зулаева; ул. В. Мурадова; ул. М. Сабирова; ул. Б. Дажаева; ул. У. Альтемирова; ул. Д. Такалаева; ул. С. Пацаева;</w:t>
      </w:r>
      <w:proofErr w:type="gramEnd"/>
      <w:r w:rsidRPr="00E00E55">
        <w:rPr>
          <w:rFonts w:eastAsia="Calibri" w:cs="Times New Roman"/>
          <w:color w:val="auto"/>
          <w:szCs w:val="28"/>
          <w:lang w:eastAsia="ru-RU"/>
        </w:rPr>
        <w:t xml:space="preserve"> ул. Х. Амхадова; ул. Менделеева; ул. Денильханова; ул</w:t>
      </w:r>
      <w:proofErr w:type="gramStart"/>
      <w:r w:rsidRPr="00E00E55">
        <w:rPr>
          <w:rFonts w:eastAsia="Calibri" w:cs="Times New Roman"/>
          <w:color w:val="auto"/>
          <w:szCs w:val="28"/>
          <w:lang w:eastAsia="ru-RU"/>
        </w:rPr>
        <w:t>.К</w:t>
      </w:r>
      <w:proofErr w:type="gramEnd"/>
      <w:r w:rsidRPr="00E00E55">
        <w:rPr>
          <w:rFonts w:eastAsia="Calibri" w:cs="Times New Roman"/>
          <w:color w:val="auto"/>
          <w:szCs w:val="28"/>
          <w:lang w:eastAsia="ru-RU"/>
        </w:rPr>
        <w:t>айхаева; ул. Стадионная; ул. А-А. Кадырова.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tabs>
          <w:tab w:val="left" w:pos="426"/>
        </w:tabs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277</w:t>
      </w:r>
    </w:p>
    <w:p w:rsidR="00E00E55" w:rsidRPr="00E00E55" w:rsidRDefault="00E00E55" w:rsidP="00E00E55">
      <w:pPr>
        <w:jc w:val="center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Гехинское сельское поселение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Помещение для голосования и размещения участковой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избирательной </w:t>
      </w:r>
      <w:r w:rsidRPr="00E00E55">
        <w:rPr>
          <w:rFonts w:eastAsia="Calibri" w:cs="Times New Roman"/>
          <w:color w:val="auto"/>
          <w:szCs w:val="28"/>
        </w:rPr>
        <w:t>комиссии, предоставить на 1-ом этаже здания МБОУ СОШ № 1,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>по ул. С. Асиева,№ 86</w:t>
      </w:r>
    </w:p>
    <w:p w:rsidR="00E00E55" w:rsidRPr="00E00E55" w:rsidRDefault="00E00E55" w:rsidP="00E00E55">
      <w:pPr>
        <w:tabs>
          <w:tab w:val="left" w:pos="426"/>
        </w:tabs>
        <w:jc w:val="both"/>
        <w:rPr>
          <w:rFonts w:eastAsia="Calibri" w:cs="Times New Roman"/>
          <w:b/>
          <w:color w:val="auto"/>
          <w:szCs w:val="28"/>
        </w:rPr>
      </w:pPr>
    </w:p>
    <w:p w:rsidR="00E00E55" w:rsidRPr="00E00E55" w:rsidRDefault="00E00E55" w:rsidP="00E00E55">
      <w:pPr>
        <w:tabs>
          <w:tab w:val="left" w:pos="426"/>
        </w:tabs>
        <w:jc w:val="both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В границах  избирательного участка:</w:t>
      </w:r>
    </w:p>
    <w:p w:rsidR="00E00E55" w:rsidRPr="00E00E55" w:rsidRDefault="00E00E55" w:rsidP="00E00E55">
      <w:pPr>
        <w:contextualSpacing/>
        <w:jc w:val="both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>ул. Буденного четная сторона  от дома  № 2 до конца улицы; ул. Победы нечетная сторона от дома № 1по №27, четная сторона от дома №2 по №26; ул. А.Шерипова нечетная сторона  от дома № 1 по № 47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четная сторона от дома № 2 по № 58; ул.Т. Эльдарханова; ул. Больничная; ул. С. Асиева нечетная сторона от дома  № 85 до конца улицы, четная сторона от 86 до конца улицы; 1-й пер. Буденного; 2-й пер. Буденного; 3-й Буденного;  3-й пер. Гагарина; 4-й пер. Гагарина; А.Х. Кадырова нечетная сторона от дома № 79 до конца улицы, четная сторона от № 56 до конца улицы;  </w:t>
      </w:r>
      <w:proofErr w:type="gramStart"/>
      <w:r w:rsidRPr="00E00E55">
        <w:rPr>
          <w:rFonts w:eastAsia="Calibri" w:cs="Times New Roman"/>
          <w:color w:val="auto"/>
          <w:szCs w:val="28"/>
        </w:rPr>
        <w:t xml:space="preserve">ул. Абрикосовая; ул. Прибрежная; ул. Родниковая; ул. Заречная; ул. Окружная; ул. Тупиковая; ул. Б.Абакаева; ул. Речной тупик;  ул. Х.К. Яхъяева; ул. А.Х. </w:t>
      </w:r>
      <w:r w:rsidRPr="00E00E55">
        <w:rPr>
          <w:rFonts w:eastAsia="Calibri" w:cs="Times New Roman"/>
          <w:color w:val="auto"/>
          <w:szCs w:val="28"/>
        </w:rPr>
        <w:lastRenderedPageBreak/>
        <w:t>Уматгириева; ул. Ореховая; ул. Новая; ул. Стадионная; ул. Гакаева; ул. им. Кункаевой; ул. Курганная; ул. Т. Мурдалова; ул. Садовая; ул.И.Х. Зинаева; ул. Х-М.Т. Гузаева;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М.А.Оздамирова; ул. Х.М. Оздамирова; ул. Д.Салаханова; ул. Вишневая;  ул. Ш.ШХатаева; ул. Х.М. Тимиргаева; ул. Приречная; ул. Х. Нурадилова; ул. Кольцевая нечетная сторона от №65 до конца улицы, четная сторона от №60 до конца улицы; ул. Речная; ул. Гаражная.</w:t>
      </w:r>
      <w:proofErr w:type="gramEnd"/>
    </w:p>
    <w:p w:rsidR="00E00E55" w:rsidRPr="00E00E55" w:rsidRDefault="00E00E55" w:rsidP="00E00E55">
      <w:pPr>
        <w:contextualSpacing/>
        <w:rPr>
          <w:rFonts w:eastAsia="Calibri" w:cs="Times New Roman"/>
          <w:color w:val="auto"/>
          <w:sz w:val="24"/>
        </w:rPr>
      </w:pPr>
    </w:p>
    <w:p w:rsidR="00E00E55" w:rsidRPr="00E00E55" w:rsidRDefault="00E00E55" w:rsidP="00E00E55">
      <w:pPr>
        <w:numPr>
          <w:ilvl w:val="0"/>
          <w:numId w:val="1"/>
        </w:numPr>
        <w:tabs>
          <w:tab w:val="left" w:pos="426"/>
        </w:tabs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278</w:t>
      </w:r>
    </w:p>
    <w:p w:rsidR="00E00E55" w:rsidRPr="00E00E55" w:rsidRDefault="00E00E55" w:rsidP="00E00E55">
      <w:pPr>
        <w:jc w:val="center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Гехинское сельское поселение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Помещение для голосования и размещения участковой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избирательной </w:t>
      </w:r>
      <w:r w:rsidRPr="00E00E55">
        <w:rPr>
          <w:rFonts w:eastAsia="Calibri" w:cs="Times New Roman"/>
          <w:color w:val="auto"/>
          <w:szCs w:val="28"/>
        </w:rPr>
        <w:t>комиссии, предоставить на 1-ом этаже здания МБОУ СОШ № 4,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 по ул. Надречная,№ 11</w:t>
      </w:r>
    </w:p>
    <w:p w:rsidR="00E00E55" w:rsidRPr="00E00E55" w:rsidRDefault="00E00E55" w:rsidP="00E00E55">
      <w:pPr>
        <w:tabs>
          <w:tab w:val="left" w:pos="426"/>
        </w:tabs>
        <w:jc w:val="both"/>
        <w:rPr>
          <w:rFonts w:eastAsia="Calibri" w:cs="Times New Roman"/>
          <w:b/>
          <w:color w:val="auto"/>
          <w:szCs w:val="28"/>
        </w:rPr>
      </w:pPr>
    </w:p>
    <w:p w:rsidR="00E00E55" w:rsidRPr="00E00E55" w:rsidRDefault="00E00E55" w:rsidP="00E00E55">
      <w:pPr>
        <w:tabs>
          <w:tab w:val="left" w:pos="426"/>
        </w:tabs>
        <w:jc w:val="both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contextualSpacing/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Буденного нечетная сторона от дома № 1 до конца улицы; ул. Т. Танкаева; ул. Надречная; ул. пер. Северный; ул. Куйбышева; пер. С.А.Ахметханова; ул. пер. Куйбышева; пер. Речной; пер. С.М. Эскаева; ул. Кольцевая нечетная сторона  от  № 1 по № 63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четная  сторона от  дома № 2 по № 58;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С. Асиева нечетная сторона  от дома  № 1 по № 83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четная сторона от № 2 по № 84; ул. А.Шерипова нечетная сторона от дома  № 49  до конца улицы, четная сторона от № 60 до конца улицы; ул. Шейха Мансурова; ул. БекароваУмар-ПашиИбрагимовича; ул. Победы нечетная сторона от №29 до конца улицы, четная сторона от№28 до конца улицы.</w:t>
      </w:r>
      <w:proofErr w:type="gramEnd"/>
    </w:p>
    <w:p w:rsidR="00E00E55" w:rsidRPr="00E00E55" w:rsidRDefault="00E00E55" w:rsidP="00E00E55">
      <w:pPr>
        <w:contextualSpacing/>
        <w:jc w:val="both"/>
        <w:rPr>
          <w:rFonts w:eastAsia="Calibri" w:cs="Times New Roman"/>
          <w:color w:val="auto"/>
          <w:szCs w:val="28"/>
        </w:rPr>
      </w:pPr>
    </w:p>
    <w:p w:rsidR="00E00E55" w:rsidRPr="00E00E55" w:rsidRDefault="00E00E55" w:rsidP="00E00E55">
      <w:pPr>
        <w:numPr>
          <w:ilvl w:val="0"/>
          <w:numId w:val="1"/>
        </w:numPr>
        <w:tabs>
          <w:tab w:val="left" w:pos="426"/>
        </w:tabs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279</w:t>
      </w:r>
    </w:p>
    <w:p w:rsidR="00E00E55" w:rsidRPr="00E00E55" w:rsidRDefault="00E00E55" w:rsidP="00E00E55">
      <w:pPr>
        <w:jc w:val="center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Гехинское сельское поселение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Помещение для голосования и размещения участковой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избирательной </w:t>
      </w:r>
      <w:r w:rsidRPr="00E00E55">
        <w:rPr>
          <w:rFonts w:eastAsia="Calibri" w:cs="Times New Roman"/>
          <w:color w:val="auto"/>
          <w:szCs w:val="28"/>
        </w:rPr>
        <w:t xml:space="preserve">комиссии, предоставить на 1-ом этаже здания </w:t>
      </w:r>
      <w:r w:rsidRPr="00E00E55">
        <w:rPr>
          <w:rFonts w:eastAsia="Times New Roman" w:cs="Times New Roman"/>
          <w:color w:val="auto"/>
          <w:szCs w:val="28"/>
          <w:lang w:eastAsia="ru-RU"/>
        </w:rPr>
        <w:t>НОШ № 2,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 по ул.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А. Кадырова, № 52 </w:t>
      </w:r>
    </w:p>
    <w:p w:rsidR="00E00E55" w:rsidRPr="00E00E55" w:rsidRDefault="00E00E55" w:rsidP="00E00E55">
      <w:pPr>
        <w:jc w:val="both"/>
        <w:rPr>
          <w:rFonts w:eastAsia="Calibri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В границах  избирательного участка:</w:t>
      </w:r>
    </w:p>
    <w:p w:rsidR="00E00E55" w:rsidRPr="00E00E55" w:rsidRDefault="00E00E55" w:rsidP="00E00E55">
      <w:pPr>
        <w:contextualSpacing/>
        <w:jc w:val="both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ул. М.Устарханова нечетная сторона от дома № 17 до конца улицы, четная сторона от № 22 до конца улицы; ул.Б. Дадахаева нечетная сторона от дома № 17 до конца улицы, четная сторона от дома  № 20 до конца улицы; пер. Шевченко; пер. Лермонтова; ул. И. Магомаева; </w:t>
      </w:r>
      <w:proofErr w:type="gramStart"/>
      <w:r w:rsidRPr="00E00E55">
        <w:rPr>
          <w:rFonts w:eastAsia="Calibri" w:cs="Times New Roman"/>
          <w:color w:val="auto"/>
          <w:szCs w:val="28"/>
        </w:rPr>
        <w:t>ул. А.Х. Кадырова четная сторона от дома  № 24 по № 54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нечетная сторона от дома  № 23 по № 77; пер. А.М. Алтамирова; пер. Гехинский; пер. Горького; 1-й, 2-й, 3-й, пер-ки Горького; ул.И.Ш. Джамбулатова нечетная сторона от дома № 1 по № 141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>четная сторона от дома  № 2 по № 138; ул. 2-й пер. Гагарина;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Кавказская нечетная сторона от №1 по №93; ул. Майкопская.</w:t>
      </w:r>
    </w:p>
    <w:p w:rsidR="00E00E55" w:rsidRPr="00E00E55" w:rsidRDefault="00E00E55" w:rsidP="00E00E55">
      <w:pPr>
        <w:tabs>
          <w:tab w:val="left" w:pos="1052"/>
        </w:tabs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ab/>
      </w:r>
    </w:p>
    <w:p w:rsidR="00E00E55" w:rsidRPr="00E00E55" w:rsidRDefault="00E00E55" w:rsidP="00E00E55">
      <w:pPr>
        <w:numPr>
          <w:ilvl w:val="0"/>
          <w:numId w:val="1"/>
        </w:numPr>
        <w:tabs>
          <w:tab w:val="left" w:pos="426"/>
        </w:tabs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 № 280</w:t>
      </w:r>
    </w:p>
    <w:p w:rsidR="00E00E55" w:rsidRPr="00E00E55" w:rsidRDefault="00E00E55" w:rsidP="00E00E55">
      <w:pPr>
        <w:jc w:val="center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Гехинское сельское поселение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lastRenderedPageBreak/>
        <w:t xml:space="preserve">Помещение для голосования и размещения участковой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избирательной </w:t>
      </w:r>
      <w:r w:rsidRPr="00E00E55">
        <w:rPr>
          <w:rFonts w:eastAsia="Calibri" w:cs="Times New Roman"/>
          <w:color w:val="auto"/>
          <w:szCs w:val="28"/>
        </w:rPr>
        <w:t>комиссии, предоставить на 1-ом этаже здания МБОУ СОШ № 3,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FFFFFF" w:themeColor="background1"/>
          <w:szCs w:val="28"/>
          <w:lang w:eastAsia="ru-RU"/>
        </w:rPr>
      </w:pPr>
      <w:r w:rsidRPr="00E00E55">
        <w:rPr>
          <w:rFonts w:eastAsia="Calibri" w:cs="Times New Roman"/>
          <w:color w:val="auto"/>
          <w:szCs w:val="28"/>
        </w:rPr>
        <w:t xml:space="preserve"> по ул. </w:t>
      </w:r>
      <w:r w:rsidRPr="00E00E55">
        <w:rPr>
          <w:rFonts w:eastAsia="Times New Roman" w:cs="Times New Roman"/>
          <w:color w:val="auto"/>
          <w:szCs w:val="28"/>
          <w:lang w:eastAsia="ru-RU"/>
        </w:rPr>
        <w:t>Кавказская, № 120</w:t>
      </w:r>
    </w:p>
    <w:p w:rsidR="00E00E55" w:rsidRPr="00E00E55" w:rsidRDefault="00E00E55" w:rsidP="00E00E55">
      <w:pPr>
        <w:tabs>
          <w:tab w:val="left" w:pos="426"/>
        </w:tabs>
        <w:jc w:val="both"/>
        <w:rPr>
          <w:rFonts w:eastAsia="Calibri" w:cs="Times New Roman"/>
          <w:b/>
          <w:color w:val="auto"/>
          <w:szCs w:val="28"/>
        </w:rPr>
      </w:pPr>
    </w:p>
    <w:p w:rsidR="00E00E55" w:rsidRPr="00E00E55" w:rsidRDefault="00E00E55" w:rsidP="00E00E55">
      <w:pPr>
        <w:tabs>
          <w:tab w:val="left" w:pos="426"/>
        </w:tabs>
        <w:jc w:val="both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contextualSpacing/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Кавказская четная сторона от № 2 до конца улицы, нечетная сторона от № 95 до конца улицы; 1-й пер. Кавказский; пер. Кавказский; 2-й пер. Кавказский ул. Первомайская; ул. Красноармейская; ул. Степная; ул. Полевая; ул.М.А.Оздамирова; ул. Адыгейская; ул. Черкесская; ул. Ингушская; ул. Дагестанская; ул</w:t>
      </w:r>
      <w:r w:rsidRPr="00E00E55">
        <w:rPr>
          <w:rFonts w:eastAsia="Calibri" w:cs="Times New Roman"/>
          <w:color w:val="FF0000"/>
          <w:szCs w:val="28"/>
        </w:rPr>
        <w:t xml:space="preserve">. </w:t>
      </w:r>
      <w:r w:rsidRPr="00E00E55">
        <w:rPr>
          <w:rFonts w:eastAsia="Calibri" w:cs="Times New Roman"/>
          <w:color w:val="auto"/>
          <w:szCs w:val="28"/>
        </w:rPr>
        <w:t>М. Алтамирова; ул. Ш. Бейбулатова;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М. Уцаева; ул. А.Байсултанова; ул. И. Ш.  Джамбулатова, нечетная сторона от дома № 141  до конца  улицы,   четная  сторона от  №  140  до  конца  улицы;  ул. Б. Дадахаева нечетная сторона от дома № 1 по № 15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четная сторона от дома № 2 по  №18; ул.М. Устарханова нечетная сторона от дома  № 1 по № 15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четная сторона от дома  № 2 по № 20;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А.Х. Кадырова четная сторона от дома  № 2  по  №  22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нечетная сторона от дома № 1 по  № 21; ул.С.С. Айдамирова; ул. Нальчикская; ул. Б.М. Хаматова; ул. Хакимова; ул. Крайняя; ул. Э. Медаева; ул. 1-я Южная; ул. Карачаевская; ул. Восточная; ул. 1-я, 2-я, 3-я, Восточная; 1-й пер. Гагарина;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М. Устарханова нечетная сторона от №1 по №15, четная сторона от № 2 по № 20; пер. Толстого.</w:t>
      </w:r>
    </w:p>
    <w:p w:rsidR="00E00E55" w:rsidRPr="00E00E55" w:rsidRDefault="00E00E55" w:rsidP="00E00E55">
      <w:pPr>
        <w:autoSpaceDE w:val="0"/>
        <w:autoSpaceDN w:val="0"/>
        <w:adjustRightInd w:val="0"/>
        <w:spacing w:line="317" w:lineRule="exact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autoSpaceDE w:val="0"/>
        <w:autoSpaceDN w:val="0"/>
        <w:adjustRightInd w:val="0"/>
        <w:spacing w:after="200" w:line="317" w:lineRule="exact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281</w:t>
      </w:r>
    </w:p>
    <w:p w:rsidR="00E00E55" w:rsidRPr="00E00E55" w:rsidRDefault="00E00E55" w:rsidP="00E00E55">
      <w:pPr>
        <w:autoSpaceDE w:val="0"/>
        <w:autoSpaceDN w:val="0"/>
        <w:adjustRightInd w:val="0"/>
        <w:spacing w:line="317" w:lineRule="exact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Гехи-Чуйское сельское поселение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Помещение для голосования и размещения участковой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избирательной </w:t>
      </w:r>
      <w:r w:rsidRPr="00E00E55">
        <w:rPr>
          <w:rFonts w:eastAsia="Calibri" w:cs="Times New Roman"/>
          <w:color w:val="auto"/>
          <w:szCs w:val="28"/>
        </w:rPr>
        <w:t xml:space="preserve">комиссии, предоставить на 1-ом этаже здания МБОУ </w:t>
      </w:r>
      <w:r w:rsidRPr="00E00E55">
        <w:rPr>
          <w:rFonts w:eastAsia="Times New Roman" w:cs="Times New Roman"/>
          <w:color w:val="auto"/>
          <w:szCs w:val="28"/>
        </w:rPr>
        <w:t>СОШ № 1,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 xml:space="preserve"> по ул. Цицаева, №11а</w:t>
      </w:r>
    </w:p>
    <w:p w:rsidR="00E00E55" w:rsidRPr="00E00E55" w:rsidRDefault="00E00E55" w:rsidP="00E00E55">
      <w:pPr>
        <w:autoSpaceDE w:val="0"/>
        <w:autoSpaceDN w:val="0"/>
        <w:adjustRightInd w:val="0"/>
        <w:spacing w:line="317" w:lineRule="exact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В границах избирательного участка: </w:t>
      </w:r>
      <w:r w:rsidRPr="00E00E55">
        <w:rPr>
          <w:rFonts w:eastAsia="Times New Roman" w:cs="Times New Roman"/>
          <w:color w:val="auto"/>
          <w:szCs w:val="28"/>
          <w:lang w:eastAsia="ru-RU"/>
        </w:rPr>
        <w:t>Гехи-Чуйского сельского поселения</w:t>
      </w:r>
    </w:p>
    <w:p w:rsidR="00E00E55" w:rsidRPr="00E00E55" w:rsidRDefault="00E00E55" w:rsidP="00E00E55">
      <w:pPr>
        <w:rPr>
          <w:rFonts w:eastAsia="Times New Roman" w:cs="Times New Roman"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282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Гойтинское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Помещение для голосования и размещения участковой избирательной комиссии, предоставить на 1-ом этаже в здании  МБОУ СОШ № 1,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  ул. У. Дадарова,  № 243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E00E55" w:rsidRPr="00E00E55" w:rsidRDefault="00E00E55" w:rsidP="00E00E55">
      <w:pPr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 избирательного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</w:t>
      </w:r>
      <w:r w:rsidRPr="00E00E55">
        <w:rPr>
          <w:rFonts w:eastAsia="Times New Roman" w:cs="Times New Roman"/>
          <w:color w:val="000000" w:themeColor="text1"/>
          <w:szCs w:val="28"/>
          <w:lang w:eastAsia="ru-RU"/>
        </w:rPr>
        <w:t>М.Самбиева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четная сторона от дома № 46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55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; ул. А.Кадырова, четная сторона от дома № 54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47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; ул. Х.Гончаева, нечетная сторона от дома № 183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>; ул. Х.Нурадилов;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Крылова, четная сторона от дома №38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35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;  ул. Садовая; ул. А.Шерипова, четная сторона от дома № 42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33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; ул. А.Кагерманова;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ул.У.Дадарова, четная сторона от дома № 70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181 до </w:t>
      </w:r>
      <w:r w:rsidRPr="00E00E55">
        <w:rPr>
          <w:rFonts w:eastAsia="Calibri" w:cs="Times New Roman"/>
          <w:color w:val="auto"/>
          <w:szCs w:val="28"/>
        </w:rPr>
        <w:lastRenderedPageBreak/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; ул. Северная, четная сторона от дома № 30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15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; ул. Х. Дадурова, четная сторона от дома № 14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13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>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ул.А.Анзорова, четная сторона от дома №14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13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; ул. С.Муцаева,  четная сторона от дома № 66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81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; ул.М.Долдаева,  четная сторона от дома № 88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87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>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Чеченская; ул. Р.Яхъяева; ул. Кавказская; ул. Западная; ул. Карьерная; ул. М.Висаитова; ул. И.Тарамова; ул. А.Хасанова; ул. Д.Хаджимурадова; пер.М.Самбиева; ул. Р.Манцаева, четная сторона от дома № 60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69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>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Х.Муцаева, четная сторона от дома № 54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53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>; пер. Х. Гончаева; ул.</w:t>
      </w:r>
      <w:r w:rsidRPr="00E00E55">
        <w:rPr>
          <w:rFonts w:eastAsia="Calibri" w:cs="Times New Roman"/>
          <w:color w:val="auto"/>
          <w:szCs w:val="28"/>
        </w:rPr>
        <w:t xml:space="preserve"> Молодежная.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 w:val="24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283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Гойтинское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Помещение для голосования и размещения участковой избирательной комиссии, предоставить на 1-ом этаже в здании СОШ № 6,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по ул. Свободная, № 45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E00E55" w:rsidRPr="00E00E55" w:rsidRDefault="00E00E55" w:rsidP="00E00E55">
      <w:pPr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А. Кадырова,  четная сторона от дома № 2 по № 52, нечетная сторона от дома № 1 по № 45; ул. Х.Гончаева,  четная сторона от дома № 108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73 по № 181; ул. М. Гуцериева, четная сторона от дома № 50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69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>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А.Магомадова от дома  № 59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>; ул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.С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>калистая; ул. И. Вагапова; ул. У. Талаева; ул. В. Мустаева; ул. В. Шокаева; ул. А.Шавхалова; ул. А. Адаева; ул. М. Зелимханова; ул. Терская; ул. Степная; ул. Майская; ул. Сельская; ул. Звездная; ул. Атагинская; ул. Больничная; ул. Лунная; ул. Свободная; ул. Новая; ул. Лесная; ул. Мира; ул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.К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рылова, четная сторона от дома № 2 по №36, нечетная сторона от дома № 1 по № 33; ул. Титова; ул. Л-А.Захираева; ул. А.Шерипова, четная сторона от дома № 2 по № 40, нечетная сторона от дома № 1 по № 31; ул. Северная, четная сторона от дома №2 по №28, нечетная сторона от дома № 1 по № 13; ул. Х.Дадурова, четная сторона от дома № 2 по № 12, нечетная сторона от дома № 1 по №11; ул. А.Анзорова, четная сторона от дома № 2 по № 12, нечетная сторона от дома № 1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по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№11; ул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.А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-Х.Кадырова; ул. М. Эсамбаева; ул. У.Дадарова четная сторона от дома № 46 по № 68, нечетная сторона от дома № 117 по № 179; ул. А.Мустаева; ул. </w:t>
      </w:r>
      <w:r w:rsidRPr="00E00E55">
        <w:rPr>
          <w:rFonts w:eastAsia="Times New Roman" w:cs="Times New Roman"/>
          <w:color w:val="000000" w:themeColor="text1"/>
          <w:szCs w:val="28"/>
          <w:lang w:eastAsia="ru-RU"/>
        </w:rPr>
        <w:t>М.Самбиева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четная сторона от дома № 2 по 44, нечетная сторона от дома № 1 по № 53; пер. Заречный; ул.Заречная,  от дома № 42 до </w:t>
      </w:r>
      <w:r w:rsidRPr="00E00E55">
        <w:rPr>
          <w:rFonts w:eastAsia="Calibri" w:cs="Times New Roman"/>
          <w:color w:val="auto"/>
          <w:szCs w:val="28"/>
        </w:rPr>
        <w:t>конца улицы; В. Тарамова.</w:t>
      </w:r>
    </w:p>
    <w:p w:rsidR="00E00E55" w:rsidRDefault="00E00E55" w:rsidP="00E00E55">
      <w:pPr>
        <w:rPr>
          <w:rFonts w:eastAsia="Times New Roman" w:cs="Times New Roman"/>
          <w:color w:val="auto"/>
          <w:szCs w:val="28"/>
          <w:lang w:eastAsia="ru-RU"/>
        </w:rPr>
      </w:pPr>
    </w:p>
    <w:p w:rsidR="00E00E55" w:rsidRPr="00E00E55" w:rsidRDefault="00E00E55" w:rsidP="00E00E55">
      <w:pPr>
        <w:rPr>
          <w:rFonts w:eastAsia="Times New Roman" w:cs="Times New Roman"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lastRenderedPageBreak/>
        <w:t xml:space="preserve"> Избирательный участок, участок референдума № 284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Гойтинское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Помещение для голосования и размещения участковой избирательной комиссии, предоставить на 1-ом этаже в здании МБОУ СОШ № 3 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 ул. Х. Гончаева № 79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Х.Гончаева, четная сторона от дома № 2 по № 106, нечетная сторона от дома № 1 по № 71; ул. А Магомадова, от дома № 1 по № </w:t>
      </w:r>
      <w:r w:rsidRPr="00E00E55">
        <w:rPr>
          <w:rFonts w:eastAsia="Times New Roman" w:cs="Times New Roman"/>
          <w:color w:val="000000" w:themeColor="text1"/>
          <w:szCs w:val="28"/>
          <w:lang w:eastAsia="ru-RU"/>
        </w:rPr>
        <w:t>58;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М.Гуцериева, четная сторона от дома № 2 по №48,нечетная сторона от дома № 1 до дома № 67;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ул.В.Агаева, четная сторона от дома № 2 по № 16,нечетная сторона от дома № 1 по № 29; ул.Р.Идрисова, четная сторона от дома № 2 по № 38, нечетная сторона от дома № 1 по № 21; ул.Р.Манцаева, четная сторона от дома № 2 по № 58, нечетная сторона от дома № 1 по № 67;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.Л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>-А.Мальсагова, четная сторона от дома № 2 по № 32,нечетная сторона от дома № 1 по № 23; ул.П.Бубаева, четная сторона от дома № 2 по № 38,нечетная сторона от дома № 1 по № 35; ул. Р.Шоипова; ул.Солнечная; ул. Гойтинская; ул.Р.Арсанукаева; ул.З.Кадырова; ул. М.Сулаева; ул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.З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>аречная,  от дома № 1 до дома № 41; ул. А.Хасамбиева; ул. М.Тепсуркаева; ул.Бр. Никаевых; ул.У.Дадарова, четная сторона от дома № 2 по № 44, нечетная сторона от дома № 1 по № 115; ул.</w:t>
      </w:r>
      <w:r w:rsidRPr="00E00E55">
        <w:rPr>
          <w:rFonts w:eastAsia="Calibri" w:cs="Times New Roman"/>
          <w:color w:val="auto"/>
          <w:szCs w:val="28"/>
        </w:rPr>
        <w:t xml:space="preserve"> Восточная.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285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Гойское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Помещение для голосования и размещения участковой избирательной комиссии, предоставить на 1-ом этаже в здании СОШ б/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н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>.,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 ул. М. Дадаева, № 59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участка:</w:t>
      </w:r>
    </w:p>
    <w:p w:rsidR="00E00E55" w:rsidRPr="00E00E55" w:rsidRDefault="00E00E55" w:rsidP="00E00E55">
      <w:p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А-Х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.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Кадырова  четная сторона от дома № 2 до дома №80, нечетная сторона от дома №1 до дома №75; ул. И. Зулкарниева четная сторона от дома № 2 до дома №146, нечетная сторона от дома №1 до дома №55; ул. М. Дадаева  четная сторона от дома № 2 до дома №128, нечетная сторона от дома №1 до дома №265;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ул. А. Париевачетная сторона от дома № 2 до дома №68, нечетная сторона от дома №1 до дома №55; ул. А. Гацаевачетная сторона от дома № 14 до дома №46, нечетная сторона от дома №1 до дома №81; ул. А. Пушкина четная сторона от дома № 2 до дома №44, нечетная сторона от дома №1 до дома №25;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В.Ш. Бахаева 183; А. Шерипова № 255; ул. Безымянная четная сторона от дома № 2 до дома №24, нечетная сторона от дома №1 до дома №5; ул. Вайнахская   четная сторона от дома № 6 до дома № 56, нечетная сторона от дома №1 до дома №57; А.Б. Мусалаева четная сторона от одного дома № 42 до дома 44, нечетная сторона от дома </w:t>
      </w:r>
      <w:r w:rsidRPr="00E00E55">
        <w:rPr>
          <w:rFonts w:eastAsia="Times New Roman" w:cs="Times New Roman"/>
          <w:color w:val="auto"/>
          <w:szCs w:val="28"/>
          <w:lang w:eastAsia="ru-RU"/>
        </w:rPr>
        <w:lastRenderedPageBreak/>
        <w:t xml:space="preserve">№41 до дома №43; ул. Б. Хасиевыходин дом № 40; ул. Кавказская четная сторона от дома № 2 до дома №30, нечетная сторона от дома №1 до дома №29;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ул. Комсомольская четная сторона от дома № 2 до дома №100а, нечетная сторона от дома №1 до дома №57; ул. Лесная четная сторона от дома № 2 до дома №26, нечетная сторона от дома №1 до дома №25; ул. М.Мирзоева четная сторона от дома № 18 до дома №58, нечетная сторона от дома №29 до дома №57;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ул. М. Эсамбаева  четная сторона от дома № 2 до дома №40, нечетная сторона от дома №1 до дома №39; ул. Полевая  одна нечетная сторона от дома №1 до дома № 55; ул. Садовая одна четная сторона от дома № 2 до дома №34; ул. Сайханова  одна  нечетная сторона от дома №1 до дома №34;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ул. Л.Д. Чапанова четная сторона от дома № 2 до дома №50, нечетная сторона от дома №1 до дома №67; ул. В.У.Каева четная сторона от дома № 4 до дома №58, нечетная сторона от дома №1 до дома № 53; ул. Х. Нурадилова  четная сторона от дома № 2 до дома №40, нечетная сторона от дома №1 до дома №39;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Цветочная одна четная сторона от дома № 1 до дома №17; ул. Центральная четная сторона от дома № 2 до дома №38, нечетная сторона от дома №1 до дома №33; ул. Южная четная сторона от дома № 2 до дома №18, нечетная сторона от дома №1 до дома №15; ул. Х.В. Авдаева четная сторона от дома № 2 до дома №82, нечетная сторона от дома №1 до дома №89.</w:t>
      </w:r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референдума№ 286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Гой-Чуйское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Помещение для голосования и размещения участковой избирательной комиссии, предоставить на 1-ом этаже здании </w:t>
      </w:r>
      <w:r w:rsidRPr="00E00E55">
        <w:rPr>
          <w:rFonts w:eastAsia="Times New Roman" w:cs="Times New Roman"/>
          <w:color w:val="auto"/>
          <w:szCs w:val="28"/>
        </w:rPr>
        <w:t>СДК,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 ул. Ш. Заурбекова, № 2а.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В границах избирательного участка: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Гой-Чуйского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</w:t>
      </w:r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референдума№ 287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Мартан-Чуйскоесельское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Помещение для голосования и размещения участковой избирательной комиссии, предоставить на 1-ом этаже здания МБОУ СОШ № 2,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по ул.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С-А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>. Сааева, № 1</w:t>
      </w:r>
    </w:p>
    <w:p w:rsidR="00E00E55" w:rsidRPr="00E00E55" w:rsidRDefault="00E00E55" w:rsidP="00E00E55">
      <w:pPr>
        <w:spacing w:after="200" w:line="276" w:lineRule="auto"/>
        <w:contextualSpacing/>
        <w:jc w:val="both"/>
        <w:rPr>
          <w:rFonts w:eastAsia="Calibri" w:cs="Times New Roman"/>
          <w:color w:val="auto"/>
          <w:szCs w:val="28"/>
        </w:rPr>
      </w:pPr>
    </w:p>
    <w:p w:rsidR="00E00E55" w:rsidRPr="00E00E55" w:rsidRDefault="00E00E55" w:rsidP="00E00E55">
      <w:pPr>
        <w:spacing w:after="200" w:line="276" w:lineRule="auto"/>
        <w:contextualSpacing/>
        <w:jc w:val="both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spacing w:after="200" w:line="276" w:lineRule="auto"/>
        <w:contextualSpacing/>
        <w:jc w:val="both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ул. А.А. Кадырова; ул. Х.Х. Турлуева; ул. Б.Ю. Исраилова; ул. Н. С. Сааева; ул. Х.М. Цацаева; ул. Х. Атаева; ул. Б. М. Асхабова; ул. Л-А. Ельсаева; ул. Л-А. А. Шамшукаева; ул. Б. Эльсанукаева; ул. Б. Х. Гайтаева; ул. И. Исраилова; ул. М. Х. Адаева; ул. Э. Мовлаева от дома №14 до конца; ул. </w:t>
      </w:r>
      <w:proofErr w:type="gramStart"/>
      <w:r w:rsidRPr="00E00E55">
        <w:rPr>
          <w:rFonts w:eastAsia="Calibri" w:cs="Times New Roman"/>
          <w:color w:val="auto"/>
          <w:szCs w:val="28"/>
        </w:rPr>
        <w:t>А-Х</w:t>
      </w:r>
      <w:proofErr w:type="gramEnd"/>
      <w:r w:rsidRPr="00E00E55">
        <w:rPr>
          <w:rFonts w:eastAsia="Calibri" w:cs="Times New Roman"/>
          <w:color w:val="auto"/>
          <w:szCs w:val="28"/>
        </w:rPr>
        <w:t>. Яндарова; ул. Ю.Б. Межидова № 1; Х. Хамаева.</w:t>
      </w:r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288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</w:rPr>
        <w:t>Рошни-Чу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йское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 СОШ № 1,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 ул. Д.Н. Денисултанова, № 54а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contextualSpacing/>
        <w:jc w:val="both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>ул. Д.Н. Денисултанова; ул. А. Агаева нечетная сторона от домов</w:t>
      </w:r>
      <w:r w:rsidRPr="00E00E55">
        <w:rPr>
          <w:rFonts w:eastAsia="Calibri" w:cs="Times New Roman"/>
          <w:color w:val="auto"/>
          <w:szCs w:val="28"/>
        </w:rPr>
        <w:br/>
        <w:t>№ 1 по № 97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четная сторона от дома № 2 по № 72; 1-ый пер. А. Агаева; ул. Х. Нурадилова нечетная сторона от дома №1 по № 19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четная сторона от дома № 2 по № 18а; 1-ый пер. Х. Нурадилова; ул. М.Темерхоева нечетная сторона от домов № 1 по № 107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четная сторона от дома № 2 по № 140; ул. </w:t>
      </w:r>
      <w:proofErr w:type="gramStart"/>
      <w:r w:rsidRPr="00E00E55">
        <w:rPr>
          <w:rFonts w:eastAsia="Calibri" w:cs="Times New Roman"/>
          <w:color w:val="auto"/>
          <w:szCs w:val="28"/>
        </w:rPr>
        <w:t>А-Х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. </w:t>
      </w:r>
      <w:proofErr w:type="gramStart"/>
      <w:r w:rsidRPr="00E00E55">
        <w:rPr>
          <w:rFonts w:eastAsia="Calibri" w:cs="Times New Roman"/>
          <w:color w:val="auto"/>
          <w:szCs w:val="28"/>
        </w:rPr>
        <w:t>Яндарова; ул. Х. Кишиевой; ул. А. Кадырова нечетная сторона от домов № 1 по № 45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четная сторона от дома № 2 по № 96; 1-ый пер. А. Кадырова; 2-ой пер. А. Кадырова; 3-ий пер. А. Кадырова; 4-ый пер. А. Кадырова; 5-ый пер. А. Кадырова; ул. Л. Таштамирова нечетная сторона от домов №1 до дома №93</w:t>
      </w:r>
      <w:r w:rsidRPr="00E00E55">
        <w:rPr>
          <w:rFonts w:eastAsia="Calibri" w:cs="Times New Roman"/>
          <w:color w:val="auto"/>
          <w:szCs w:val="28"/>
          <w:lang w:eastAsia="ru-RU"/>
        </w:rPr>
        <w:t xml:space="preserve">, </w:t>
      </w:r>
      <w:r w:rsidRPr="00E00E55">
        <w:rPr>
          <w:rFonts w:eastAsia="Calibri" w:cs="Times New Roman"/>
          <w:color w:val="auto"/>
          <w:szCs w:val="28"/>
        </w:rPr>
        <w:t>четная сторона от дома №2 по №120;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Ю. Эльмурзаева нечетная сторона от дома № 1 по № 103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Calibri" w:cs="Times New Roman"/>
          <w:color w:val="auto"/>
          <w:szCs w:val="28"/>
        </w:rPr>
        <w:t xml:space="preserve"> четная сторона от дома № 2 по № 106; ул. И. Тарсаева; ул. Бр. Хамаевых; ул. А. Вахаева; ул. И. Керимова; ул. Крайняя; Луговая; 1-ый пер. Героев </w:t>
      </w:r>
      <w:proofErr w:type="gramStart"/>
      <w:r w:rsidRPr="00E00E55">
        <w:rPr>
          <w:rFonts w:eastAsia="Calibri" w:cs="Times New Roman"/>
          <w:color w:val="auto"/>
          <w:szCs w:val="28"/>
        </w:rPr>
        <w:t>ВВ</w:t>
      </w:r>
      <w:proofErr w:type="gramEnd"/>
      <w:r w:rsidRPr="00E00E55">
        <w:rPr>
          <w:rFonts w:eastAsia="Calibri" w:cs="Times New Roman"/>
          <w:color w:val="auto"/>
          <w:szCs w:val="28"/>
        </w:rPr>
        <w:t>; 2-ой пер. Героев ВВ;3-ий пер. Героев ВВ; 4-ый пер. Героев ВВ; 5-ый пер. Героев ВВ; 6-ой пер. Героев ВВ; 7-ой пер. Героев ВВ; ул. Х. Мудаева нечетная сторона от дома № 1 по № 103; ул. Западная 2-я.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 w:val="24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 участок референдума № 289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</w:rPr>
        <w:t>Танги-Чу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йское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Помещение для голосования и размещения участковой избирательной комиссии, предоставить на 1-ом этаже в здания МБОУ СОШ,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по ул.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А-Х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>. Кадырова, № 69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В границах участка: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Танги-Чуйского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 w:val="24"/>
          <w:lang w:eastAsia="ru-RU"/>
        </w:rPr>
      </w:pP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290</w:t>
      </w:r>
    </w:p>
    <w:p w:rsidR="00E00E55" w:rsidRPr="00E00E55" w:rsidRDefault="00E00E55" w:rsidP="00E00E55">
      <w:pPr>
        <w:tabs>
          <w:tab w:val="left" w:pos="0"/>
        </w:tabs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Шалажинское сельское поселение</w:t>
      </w:r>
    </w:p>
    <w:p w:rsidR="00E00E55" w:rsidRPr="00E00E55" w:rsidRDefault="00E00E55" w:rsidP="00E00E55">
      <w:pPr>
        <w:tabs>
          <w:tab w:val="left" w:pos="0"/>
        </w:tabs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Помещение для голосования  и размещения участковой избирательной комиссии, предоставить на 1-ом этаже здания СОШ № 1,</w:t>
      </w:r>
    </w:p>
    <w:p w:rsidR="00E00E55" w:rsidRPr="00E00E55" w:rsidRDefault="00E00E55" w:rsidP="00E00E55">
      <w:pPr>
        <w:tabs>
          <w:tab w:val="left" w:pos="0"/>
        </w:tabs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 ул. Л.Д. Магомадова, № 63</w:t>
      </w:r>
    </w:p>
    <w:p w:rsidR="00E00E55" w:rsidRPr="00E00E55" w:rsidRDefault="00E00E55" w:rsidP="00E00E55">
      <w:pPr>
        <w:tabs>
          <w:tab w:val="left" w:pos="0"/>
        </w:tabs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tabs>
          <w:tab w:val="left" w:pos="0"/>
        </w:tabs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ул. Б. Абдурахманова; ул. А. Шидаева; ул. Г. Вагапова; ул. Т. Эльдарханова; ул. Д. Акаева; ул. А. Манцаева; ул. Х. Ибрагимова; ул. Ингушская; ул. И. Амерханова; ул. Набережная; Р.А. Кадырова; ул. И. Типуева ул. Тихая; ул. Ш.Б. Арсанова; А. Юсупова; ул. А-Х.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Кадырова </w:t>
      </w:r>
      <w:r w:rsidRPr="00E00E55">
        <w:rPr>
          <w:rFonts w:eastAsia="Times New Roman" w:cs="Times New Roman"/>
          <w:color w:val="auto"/>
          <w:szCs w:val="28"/>
        </w:rPr>
        <w:t xml:space="preserve">нечетная сторона от домов </w:t>
      </w:r>
      <w:r w:rsidRPr="00E00E55">
        <w:rPr>
          <w:rFonts w:eastAsia="Times New Roman" w:cs="Times New Roman"/>
          <w:color w:val="auto"/>
          <w:szCs w:val="28"/>
        </w:rPr>
        <w:lastRenderedPageBreak/>
        <w:t xml:space="preserve">№ 93 до конца улицы, четная сторона от дома № 100 до конца улицы;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М. </w:t>
      </w:r>
      <w:r w:rsidRPr="00E00E55">
        <w:rPr>
          <w:rFonts w:eastAsia="Times New Roman" w:cs="Times New Roman"/>
          <w:color w:val="auto"/>
          <w:szCs w:val="28"/>
        </w:rPr>
        <w:t>Сайдаева нечетная сторона от домов № 40 до конца улицы, нечетная сторона от дома №77 до конца улицы;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Л.Д. Магомадова; ул. </w:t>
      </w:r>
      <w:r w:rsidRPr="00E00E55">
        <w:rPr>
          <w:rFonts w:eastAsia="Times New Roman" w:cs="Times New Roman"/>
          <w:color w:val="auto"/>
          <w:lang w:eastAsia="ru-RU"/>
        </w:rPr>
        <w:t>М. Мирзоева.</w:t>
      </w:r>
    </w:p>
    <w:p w:rsidR="00E00E55" w:rsidRPr="00E00E55" w:rsidRDefault="00E00E55" w:rsidP="00E00E55">
      <w:pPr>
        <w:tabs>
          <w:tab w:val="left" w:pos="0"/>
        </w:tabs>
        <w:rPr>
          <w:rFonts w:eastAsia="Times New Roman" w:cs="Times New Roman"/>
          <w:color w:val="auto"/>
          <w:sz w:val="24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291</w:t>
      </w:r>
    </w:p>
    <w:p w:rsidR="00E00E55" w:rsidRPr="00E00E55" w:rsidRDefault="00E00E55" w:rsidP="00E00E55">
      <w:pPr>
        <w:tabs>
          <w:tab w:val="left" w:pos="0"/>
        </w:tabs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Шалажинское сельское поселение</w:t>
      </w:r>
    </w:p>
    <w:p w:rsidR="00E00E55" w:rsidRPr="00E00E55" w:rsidRDefault="00E00E55" w:rsidP="00E00E55">
      <w:pPr>
        <w:tabs>
          <w:tab w:val="left" w:pos="0"/>
        </w:tabs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Помещение для голосования и размещения участковой избирательной комиссии, предоставить на 1-ом этаже здания СОШ № 2,</w:t>
      </w:r>
    </w:p>
    <w:p w:rsidR="00E00E55" w:rsidRPr="00E00E55" w:rsidRDefault="00E00E55" w:rsidP="00E00E55">
      <w:pPr>
        <w:tabs>
          <w:tab w:val="left" w:pos="0"/>
        </w:tabs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по ул. Сайдаева, № 45 </w:t>
      </w:r>
    </w:p>
    <w:p w:rsidR="00E00E55" w:rsidRPr="00E00E55" w:rsidRDefault="00E00E55" w:rsidP="00E00E55">
      <w:pPr>
        <w:tabs>
          <w:tab w:val="left" w:pos="0"/>
        </w:tabs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tabs>
          <w:tab w:val="left" w:pos="0"/>
        </w:tabs>
        <w:jc w:val="both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А. Хасмикова; ул. В. Асакаева; </w:t>
      </w:r>
      <w:r w:rsidRPr="00E00E55">
        <w:rPr>
          <w:rFonts w:eastAsia="Times New Roman" w:cs="Times New Roman"/>
          <w:color w:val="auto"/>
          <w:szCs w:val="28"/>
        </w:rPr>
        <w:t xml:space="preserve">ул. Р. Атабаева;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С-Э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. Ахтаева; </w:t>
      </w:r>
      <w:r w:rsidRPr="00E00E55">
        <w:rPr>
          <w:rFonts w:eastAsia="Times New Roman" w:cs="Times New Roman"/>
          <w:color w:val="auto"/>
          <w:szCs w:val="28"/>
        </w:rPr>
        <w:t xml:space="preserve">ул.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Бр. Байдуевых; </w:t>
      </w:r>
      <w:r w:rsidRPr="00E00E55">
        <w:rPr>
          <w:rFonts w:eastAsia="Times New Roman" w:cs="Times New Roman"/>
          <w:color w:val="auto"/>
          <w:szCs w:val="28"/>
        </w:rPr>
        <w:t xml:space="preserve">ул. Т. Хамзатова; </w:t>
      </w:r>
      <w:r w:rsidRPr="00E00E55">
        <w:rPr>
          <w:rFonts w:eastAsia="Times New Roman" w:cs="Times New Roman"/>
          <w:color w:val="auto"/>
          <w:szCs w:val="28"/>
          <w:lang w:eastAsia="ru-RU"/>
        </w:rPr>
        <w:t>ул. А. Шерипова; ул. Х. Нурадилова; ул. Ш.К. Кишиева; ул. Мазаева; ул. Р.А. Кадырова; ул. Р.А. Кадырова; ул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.С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>-М.Бериева; ул. А. Тасуева;</w:t>
      </w:r>
      <w:r w:rsidRPr="00E00E55">
        <w:rPr>
          <w:rFonts w:eastAsia="Times New Roman" w:cs="Times New Roman"/>
          <w:color w:val="auto"/>
          <w:szCs w:val="28"/>
        </w:rPr>
        <w:t xml:space="preserve"> ул. Ю.</w:t>
      </w:r>
      <w:r w:rsidRPr="00E00E55">
        <w:rPr>
          <w:rFonts w:eastAsia="Times New Roman" w:cs="Times New Roman"/>
          <w:color w:val="auto"/>
          <w:szCs w:val="28"/>
          <w:lang w:eastAsia="ru-RU"/>
        </w:rPr>
        <w:t>Цугаева;</w:t>
      </w:r>
      <w:r w:rsidRPr="00E00E55">
        <w:rPr>
          <w:rFonts w:eastAsia="Times New Roman" w:cs="Times New Roman"/>
          <w:color w:val="auto"/>
          <w:szCs w:val="28"/>
        </w:rPr>
        <w:t xml:space="preserve"> ул. Ш Мансура;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Ш. Д. Арсанова; ул. Х. Эрзнукаева; ул. В. Эрзнукаева; ул. А-Х. Кадырова </w:t>
      </w:r>
      <w:r w:rsidRPr="00E00E55">
        <w:rPr>
          <w:rFonts w:eastAsia="Times New Roman" w:cs="Times New Roman"/>
          <w:color w:val="auto"/>
          <w:szCs w:val="28"/>
        </w:rPr>
        <w:t>четная сторона от дома № 2 по  № 98</w:t>
      </w:r>
      <w:r w:rsidRPr="00E00E55">
        <w:rPr>
          <w:rFonts w:eastAsia="Calibri" w:cs="Times New Roman"/>
          <w:color w:val="auto"/>
          <w:szCs w:val="28"/>
          <w:lang w:eastAsia="ru-RU"/>
        </w:rPr>
        <w:t>,</w:t>
      </w:r>
      <w:r w:rsidRPr="00E00E55">
        <w:rPr>
          <w:rFonts w:eastAsia="Times New Roman" w:cs="Times New Roman"/>
          <w:color w:val="auto"/>
          <w:szCs w:val="28"/>
        </w:rPr>
        <w:t xml:space="preserve"> нечетная сторона от дома № 1 по №91; ул. М. Сайдаева четная сторона от дома № 2 по №38, нечетная сторона от домов № 1по № 75; </w:t>
      </w:r>
      <w:r w:rsidRPr="00E00E55">
        <w:rPr>
          <w:rFonts w:eastAsia="Times New Roman" w:cs="Times New Roman"/>
          <w:color w:val="auto"/>
          <w:szCs w:val="28"/>
          <w:lang w:eastAsia="ru-RU"/>
        </w:rPr>
        <w:t>ул.А</w:t>
      </w:r>
      <w:r w:rsidRPr="00E00E55">
        <w:rPr>
          <w:rFonts w:eastAsia="Times New Roman" w:cs="Times New Roman"/>
          <w:color w:val="auto"/>
          <w:sz w:val="24"/>
          <w:lang w:eastAsia="ru-RU"/>
        </w:rPr>
        <w:t xml:space="preserve">.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Берсанова; ул. Ш. Альтемирова; ул. Х. Кантаева; ул. М. Гайрбекова; ул. </w:t>
      </w:r>
      <w:r w:rsidRPr="00E00E55">
        <w:rPr>
          <w:rFonts w:eastAsia="Times New Roman" w:cs="Times New Roman"/>
          <w:color w:val="auto"/>
          <w:szCs w:val="28"/>
        </w:rPr>
        <w:t xml:space="preserve">А. Ибрагимова; ул. С-Х. Яндарова; ул. Ю. Эльмурзаева; ул. В. Саидова; ул. А. Кулешова; ул. К. Бибулатова; ул. М. Макаева; ул. С.Б. Салгереева; ул. Я. Хасаханова; ул. А-В. </w:t>
      </w:r>
      <w:proofErr w:type="gramStart"/>
      <w:r w:rsidRPr="00E00E55">
        <w:rPr>
          <w:rFonts w:eastAsia="Times New Roman" w:cs="Times New Roman"/>
          <w:color w:val="auto"/>
          <w:szCs w:val="28"/>
        </w:rPr>
        <w:t xml:space="preserve">Гадуева; ул. Ю. Тагирова; ул. И. Тасуева; ул. У. Саидова;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Нахская;  ул. И. Арсанова;  ул. М. Саламова; ул. М. Мухданова; ул. С. Сайдаева; ул. С. Зоева; ул. Учительская; ул. Грузинская; ул. Х. Магамаева; ул. Черкесская; ул. Я. Адамова. </w:t>
      </w:r>
      <w:proofErr w:type="gramEnd"/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434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Мартан-Чуйское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Помещение для голосования и размещения участковой избирательной комиссии, предоставить на 1-ом этаже здания МБОУ СОШ № 1,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по ул. Турлуева, № 14</w:t>
      </w:r>
    </w:p>
    <w:p w:rsidR="00E00E55" w:rsidRPr="00E00E55" w:rsidRDefault="00E00E55" w:rsidP="00E00E55">
      <w:pPr>
        <w:contextualSpacing/>
        <w:jc w:val="both"/>
        <w:rPr>
          <w:rFonts w:eastAsia="Calibri" w:cs="Times New Roman"/>
          <w:b/>
          <w:color w:val="auto"/>
          <w:szCs w:val="28"/>
        </w:rPr>
      </w:pPr>
    </w:p>
    <w:p w:rsidR="00E00E55" w:rsidRPr="00E00E55" w:rsidRDefault="00E00E55" w:rsidP="00E00E55">
      <w:pPr>
        <w:contextualSpacing/>
        <w:jc w:val="both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contextualSpacing/>
        <w:jc w:val="both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>ул. Д. Хачукаева; ул. С. Умхаджиева; ул. А.Х. Адаева; ул. У.С. Хутаева; ул. Р.Х. Мусаева; ул. А.С. Духаева; ул. М. У. Довлетмирзаева; ул. И. Д. Янгульбаева; Ю.Б. Межидова от № 2 до конца улицы; ул. Э. Мовлаева от дома № 1 по № 13.</w:t>
      </w:r>
    </w:p>
    <w:p w:rsidR="00E00E55" w:rsidRPr="00E00E55" w:rsidRDefault="00E00E55" w:rsidP="00E00E55">
      <w:pPr>
        <w:contextualSpacing/>
        <w:jc w:val="both"/>
        <w:rPr>
          <w:rFonts w:eastAsia="Calibri" w:cs="Times New Roman"/>
          <w:color w:val="auto"/>
          <w:szCs w:val="28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 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участок референдума </w:t>
      </w:r>
      <w:r w:rsidRPr="00E00E55">
        <w:rPr>
          <w:rFonts w:eastAsia="Times New Roman" w:cs="Times New Roman"/>
          <w:b/>
          <w:color w:val="auto"/>
          <w:szCs w:val="28"/>
        </w:rPr>
        <w:t>№ 447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 МБОУ СОШ № 11,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 xml:space="preserve"> по ул. Надречная, №1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lastRenderedPageBreak/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Благодарненская; ул. Башкирская; ул. Веденская; ул. Л. Джабраиловой; ул. Дагестанская; ул. Ингушская; ул. Красная; ул. Молодежная; ул. Надречная; ул. Ногайская; ул. Обзорная; ул. Орловская; ул. Чеченская; ул. Шалинская; ул. М. Хабилаева; ул. Кабардинская; ул. З.Васкаева; пер. С. Бадуева; ул. А-Х.С. Эльмурзаева; ул. А.М. Шахбулатова; ул.С.Л-А.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Исмаилова; ул. Казахская; ул. М.Т. Такаева; ул. А-Х.Х. Цалцаева; ул. Татарская; ул. Магистральная; ул. Транзитная; ул. Черкесская; ул. А.Х. Яндарова; ул. Н. Усамова четная сторона от дома № 2 по № 10, нечетная сторона от дома № 1 по № 25;  ул. Л. Галаева четная сторона от дома № 16 до конца улицы, нечетная сторона от дома № 13 до конца улицы;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А. Асуханова четная сторона от дома № 26 до конца улицы, нечетная сторона от дома № 21 до конца улицы; ул. Б. Бахаева четная сторона от дома № 34 до конца улицы, нечетная сторона от дома № 35 до конца улицы;  ул. А.У. Эльдерханова (Трудовая) четная сторона от дома № 72 до конца улицы, нечетная сторона от дома № 59 до конца улицы;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Б. Дахиева четная сторона от дома № 54 до конца улицы, нечетная сторона от дома № 55 до конца улицы; ул. Черкесская. </w:t>
      </w:r>
    </w:p>
    <w:p w:rsidR="00E00E55" w:rsidRPr="00E00E55" w:rsidRDefault="00E00E55" w:rsidP="00E00E55">
      <w:pPr>
        <w:contextualSpacing/>
        <w:rPr>
          <w:rFonts w:eastAsia="Calibri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 w:cs="Times New Roman"/>
          <w:b/>
          <w:color w:val="auto"/>
          <w:szCs w:val="28"/>
          <w:lang w:eastAsia="ru-RU"/>
        </w:rPr>
      </w:pPr>
      <w:r w:rsidRPr="00E00E55">
        <w:rPr>
          <w:rFonts w:eastAsia="Calibri" w:cs="Times New Roman"/>
          <w:b/>
          <w:color w:val="auto"/>
          <w:szCs w:val="28"/>
          <w:lang w:eastAsia="ru-RU"/>
        </w:rPr>
        <w:t xml:space="preserve"> Избирательный участок, участок референдума № 448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</w:rPr>
        <w:t>Рошни-Чу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йское сельское поселение</w:t>
      </w:r>
    </w:p>
    <w:p w:rsidR="00E00E55" w:rsidRPr="00E00E55" w:rsidRDefault="00E00E55" w:rsidP="00E00E55">
      <w:pPr>
        <w:contextualSpacing/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в здании СДК,</w:t>
      </w:r>
    </w:p>
    <w:p w:rsidR="00E00E55" w:rsidRPr="00E00E55" w:rsidRDefault="00E00E55" w:rsidP="00E00E55">
      <w:pPr>
        <w:contextualSpacing/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>по ул. Д.Н. Денисултанова, № 80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contextualSpacing/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А. Агаева нечетная сторона от дома № 99 до конца улицы, четная сторона от дома № 74 до конца улицы; А. Агаева 2-й пер; А. Агаева 3-й пер; ул. Х. Нурадилова  четная сторона от дома № 20 до конца улицы, не четная сторона от дома № 21 до конца улицы; 2-й пер. Х. Нурадилова;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3-й пер. Х. Нурадилова; 4-й пер. Х. Нурадилова; ул.М.Темерхоева нечетная сторона от домов № 109 до конца улицы, четная сторона от дома № 142 до конца улицы; ул. Л. Таштамирова нечетная сторона от дома № 95 до конца улицы, четная сторона от дома № 122 до конца улицы; ул. Ю. Эльмурзаева нечетная сторона от дома № 105 до конца улицы, четная сторона от дома № 108 до конца улицы; ул. К-Х. Кишиева; ул. В. Ибрагимова; ул. А. Кадырова нечетная сторона от дома № 47 до конца улицы, четная сторона от дома № 98 до конца улицы; 6-й пер. А. Кадырова; 7-й пер. А. Кадырова; 8-й пер. А. Кадырова; 9-й пер. А. Кадырова; 10-й пер. А. Кадырова; ул. И. Хатуиева; ул. Брат</w:t>
      </w:r>
      <w:proofErr w:type="gramStart"/>
      <w:r w:rsidRPr="00E00E55">
        <w:rPr>
          <w:rFonts w:eastAsia="Calibri" w:cs="Times New Roman"/>
          <w:color w:val="auto"/>
          <w:szCs w:val="28"/>
        </w:rPr>
        <w:t>.З</w:t>
      </w:r>
      <w:proofErr w:type="gramEnd"/>
      <w:r w:rsidRPr="00E00E55">
        <w:rPr>
          <w:rFonts w:eastAsia="Calibri" w:cs="Times New Roman"/>
          <w:color w:val="auto"/>
          <w:szCs w:val="28"/>
        </w:rPr>
        <w:t>акаевых; ул. Южная; ул.1-я Южная; ул. Х. Мудаева нечетная сторона от дома № 103 до конца улицы.</w:t>
      </w:r>
    </w:p>
    <w:p w:rsidR="00E00E55" w:rsidRDefault="00E00E55" w:rsidP="00E00E55">
      <w:pPr>
        <w:rPr>
          <w:rFonts w:eastAsia="Times New Roman" w:cs="Times New Roman"/>
          <w:b/>
          <w:color w:val="auto"/>
          <w:szCs w:val="28"/>
          <w:lang w:eastAsia="ru-RU"/>
        </w:rPr>
      </w:pPr>
      <w:bookmarkStart w:id="1" w:name="bookmark0"/>
    </w:p>
    <w:p w:rsidR="00E00E55" w:rsidRDefault="00E00E55" w:rsidP="00E00E55">
      <w:pPr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jc w:val="center"/>
        <w:rPr>
          <w:rFonts w:eastAsia="Calibri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lastRenderedPageBreak/>
        <w:t xml:space="preserve"> Избирательный участок, участок референдума №</w:t>
      </w:r>
      <w:bookmarkEnd w:id="1"/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 477</w:t>
      </w:r>
    </w:p>
    <w:p w:rsidR="00E00E55" w:rsidRPr="00E00E55" w:rsidRDefault="00E00E55" w:rsidP="00E00E55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 xml:space="preserve">пос. Мичурина, в границах Гойского сельского поселения 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Помещение для голосования и размещения участковой избирательной комиссии, предоставить на 1-ом этаже в здании ООШ № 1,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 ул. Мамакаева, № 1</w:t>
      </w:r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 участка:</w:t>
      </w:r>
    </w:p>
    <w:p w:rsidR="00E00E55" w:rsidRPr="00E00E55" w:rsidRDefault="00E00E55" w:rsidP="00E00E55">
      <w:pPr>
        <w:shd w:val="clear" w:color="auto" w:fill="FFFFFF"/>
        <w:spacing w:after="217" w:line="276" w:lineRule="auto"/>
        <w:jc w:val="both"/>
        <w:textAlignment w:val="baseline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Гойтинская, четная сторона от дома № 2 до дома №48, нечетная сторона от дома №1 до дома №17; ул. А. Мамакаева четная сторона от дома № 2 до дома № 68, нечетная сторона от дома №1 до дома №70; ул. Восточная четная одна сторона от дома № 2 до дома №54;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ул. Свободы четная сторона от дома № 2 до дома № 54, нечетная сторона от дома №1 до дома №53; ул. Дружбы четная сторона от дома № 2 до дома №56, нечетная сторона от дома №1 до дома №55; ул. Западная четная сторона от дома № 2 до дома №74, нечетная сторона от дома №1 до дома №75;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пер. Мира четная сторона от дома № 2 до дома №10, нечетная сторона от дома №1 до дома №8; ул. А. Исабаева четная сторона от дома № 2 до дома №10, нечетная сторона от дома №1 до дома №53.</w:t>
      </w: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jc w:val="center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 xml:space="preserve"> Избирательный участок, участок референдума № 83</w:t>
      </w:r>
    </w:p>
    <w:p w:rsidR="00E00E55" w:rsidRPr="00E00E55" w:rsidRDefault="00E00E55" w:rsidP="00E00E55">
      <w:pPr>
        <w:jc w:val="center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Старо-Атагинское  сельское поселение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Помещение для голосования и размещения участковой избирательной комиссии, предоставить в здании детского сада «Сказка», 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с</w:t>
      </w:r>
      <w:proofErr w:type="gramEnd"/>
      <w:r w:rsidRPr="00E00E55">
        <w:rPr>
          <w:rFonts w:eastAsia="Calibri" w:cs="Times New Roman"/>
          <w:color w:val="auto"/>
          <w:szCs w:val="28"/>
        </w:rPr>
        <w:t>. Старые Атаги, по  ул. Х. Нурадилова, № 100</w:t>
      </w:r>
    </w:p>
    <w:p w:rsidR="00E00E55" w:rsidRPr="00E00E55" w:rsidRDefault="00E00E55" w:rsidP="00E00E55">
      <w:pPr>
        <w:rPr>
          <w:rFonts w:eastAsia="Calibri" w:cs="Times New Roman"/>
          <w:b/>
          <w:color w:val="auto"/>
          <w:szCs w:val="28"/>
        </w:rPr>
      </w:pPr>
    </w:p>
    <w:p w:rsidR="00E00E55" w:rsidRPr="00E00E55" w:rsidRDefault="00E00E55" w:rsidP="00E00E55">
      <w:pPr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tabs>
          <w:tab w:val="left" w:pos="2338"/>
        </w:tabs>
        <w:spacing w:after="200" w:line="276" w:lineRule="auto"/>
        <w:jc w:val="both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ул. А. Шерипова четная сторона от дома № 2 по дом № 10, нечетная сторона от дома № 1 по дом № 7; ул. Береговая четная сторона от дома № 8 по дом № 28, нечетная сторона от дома № 1 по дом № 23; ул. Гойтинская; ул. Кооперативная; ул. М. Эсамбаева (бывшая ул. Центральная); </w:t>
      </w:r>
      <w:proofErr w:type="gramStart"/>
      <w:r w:rsidRPr="00E00E55">
        <w:rPr>
          <w:rFonts w:eastAsia="Calibri" w:cs="Times New Roman"/>
          <w:color w:val="auto"/>
          <w:szCs w:val="28"/>
        </w:rPr>
        <w:t>ул. Нагорная четная сторона от дома № 64 по дом № 88, нечетная сторона от дома № 61 по дом № 87; ул. Плотина; ул. Подгорная от дома № 1 по дом № 36 (все дома); ул. Садовая; ул. Солнечная; ул. Учительская; ул. Х.Нурадилова четная сторона от дома № 50 до дом № 118, нечетная сторона от дома № 53 по дом № 157;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Школьная; ул. Шоссейная от дома № 10 по дом № 26 (все дома).</w:t>
      </w:r>
    </w:p>
    <w:p w:rsidR="00E00E55" w:rsidRPr="00E00E55" w:rsidRDefault="00E00E55" w:rsidP="00E00E55">
      <w:pPr>
        <w:rPr>
          <w:rFonts w:eastAsia="Calibri" w:cs="Times New Roman"/>
          <w:color w:val="auto"/>
          <w:szCs w:val="28"/>
        </w:rPr>
      </w:pPr>
    </w:p>
    <w:p w:rsidR="00E00E55" w:rsidRPr="00E00E55" w:rsidRDefault="00E00E55" w:rsidP="00E00E55">
      <w:pPr>
        <w:numPr>
          <w:ilvl w:val="0"/>
          <w:numId w:val="1"/>
        </w:numPr>
        <w:spacing w:after="200" w:line="276" w:lineRule="auto"/>
        <w:jc w:val="center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 xml:space="preserve"> Избирательный участок, участок референдума № 84</w:t>
      </w:r>
    </w:p>
    <w:p w:rsidR="00E00E55" w:rsidRPr="00E00E55" w:rsidRDefault="00E00E55" w:rsidP="00E00E55">
      <w:pPr>
        <w:jc w:val="center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Старо-Атагинское сельское поселение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lastRenderedPageBreak/>
        <w:t>Помещение для голосования и размещения участковой избирательной комиссии, предоставить в здании СОШ № 2,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с</w:t>
      </w:r>
      <w:proofErr w:type="gramEnd"/>
      <w:r w:rsidRPr="00E00E55">
        <w:rPr>
          <w:rFonts w:eastAsia="Calibri" w:cs="Times New Roman"/>
          <w:color w:val="auto"/>
          <w:szCs w:val="28"/>
        </w:rPr>
        <w:t>. Старые Атаги, по ул. Х.Нурадилова, № 179 А</w:t>
      </w:r>
    </w:p>
    <w:p w:rsidR="00E00E55" w:rsidRPr="00E00E55" w:rsidRDefault="00E00E55" w:rsidP="00E00E55">
      <w:pPr>
        <w:rPr>
          <w:rFonts w:eastAsia="Calibri" w:cs="Times New Roman"/>
          <w:color w:val="auto"/>
          <w:sz w:val="24"/>
        </w:rPr>
      </w:pPr>
    </w:p>
    <w:p w:rsidR="00E00E55" w:rsidRPr="00E00E55" w:rsidRDefault="00E00E55" w:rsidP="00E00E55">
      <w:pPr>
        <w:jc w:val="both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tabs>
          <w:tab w:val="left" w:pos="2338"/>
        </w:tabs>
        <w:spacing w:after="200" w:line="276" w:lineRule="auto"/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1-е отделение; ул. 2-я Магистральная; ул. А.А. Кадырова (ул. Почтовая); ул. А.Шерипова четная сторона от дома № 12 до конца улицы, нечетная сторона от дома №9 до конца улицы; ул. Амбулаторная; ул. Безымянная; ул. Береговая четная сторона от дома № 30 до конца улицы, нечетная сторона от дома № 25 до конца улицы;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в районе ОПХ; ул. Заводская; ул. Западная; ул. Зеленая; ул. И.Джабраилова (ул. Тихая); ул. Инженерная; ул. Лесная; ул. Мельничная; ул. Нагорная четная сторона от дома № 90 до конца улицы, нечетная сторона от дома № 89 до конца улицы; ул. Опытная; ул. Подгорная от дома № 37 до конца улицы (все дома);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 xml:space="preserve">ул. Полевая; ул. Полярная; ул. Строительная;  ул. Х.Нурадилова четная сторона от дома № 120 до конца улицы, нечетная сторона от дома № 159 до конца улицы; ул. Шоссейная: от дома № 27 до конца улицы (все дома). </w:t>
      </w:r>
      <w:proofErr w:type="gramEnd"/>
    </w:p>
    <w:p w:rsidR="00E00E55" w:rsidRPr="00E00E55" w:rsidRDefault="00E00E55" w:rsidP="00E00E55">
      <w:pPr>
        <w:rPr>
          <w:rFonts w:eastAsia="Calibri" w:cs="Times New Roman"/>
          <w:b/>
          <w:color w:val="auto"/>
          <w:szCs w:val="28"/>
        </w:rPr>
      </w:pPr>
    </w:p>
    <w:p w:rsidR="00E00E55" w:rsidRDefault="00E00E55" w:rsidP="00E00E55">
      <w:pPr>
        <w:numPr>
          <w:ilvl w:val="0"/>
          <w:numId w:val="1"/>
        </w:numPr>
        <w:spacing w:after="200" w:line="276" w:lineRule="auto"/>
        <w:jc w:val="center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 xml:space="preserve"> Избирательный участок, участок референдума № 85</w:t>
      </w:r>
    </w:p>
    <w:p w:rsidR="00E00E55" w:rsidRPr="00E00E55" w:rsidRDefault="00E00E55" w:rsidP="00E00E55">
      <w:pPr>
        <w:pStyle w:val="a3"/>
        <w:jc w:val="center"/>
        <w:rPr>
          <w:rFonts w:eastAsia="Calibri"/>
          <w:b/>
          <w:sz w:val="28"/>
          <w:szCs w:val="28"/>
        </w:rPr>
      </w:pPr>
      <w:r w:rsidRPr="00E00E55">
        <w:rPr>
          <w:rFonts w:eastAsia="Calibri"/>
          <w:b/>
          <w:sz w:val="28"/>
          <w:szCs w:val="28"/>
        </w:rPr>
        <w:t>Старо-Атагинское сельское поселение</w:t>
      </w:r>
    </w:p>
    <w:p w:rsidR="00E00E55" w:rsidRPr="00E00E55" w:rsidRDefault="00E00E55" w:rsidP="00E00E55">
      <w:pPr>
        <w:pStyle w:val="a3"/>
        <w:jc w:val="center"/>
        <w:rPr>
          <w:rFonts w:eastAsia="Calibri"/>
          <w:sz w:val="28"/>
          <w:szCs w:val="28"/>
        </w:rPr>
      </w:pPr>
      <w:r w:rsidRPr="00E00E55">
        <w:rPr>
          <w:rFonts w:eastAsia="Calibri"/>
          <w:sz w:val="28"/>
          <w:szCs w:val="28"/>
        </w:rPr>
        <w:t>Помещение для голосования и размещения участковой избирательной комиссии, предоставить в здании СОШ № 3,</w:t>
      </w:r>
    </w:p>
    <w:p w:rsidR="00E00E55" w:rsidRPr="00E00E55" w:rsidRDefault="00E00E55" w:rsidP="00E00E55">
      <w:pPr>
        <w:jc w:val="center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с</w:t>
      </w:r>
      <w:proofErr w:type="gramEnd"/>
      <w:r w:rsidRPr="00E00E55">
        <w:rPr>
          <w:rFonts w:eastAsia="Calibri" w:cs="Times New Roman"/>
          <w:color w:val="auto"/>
          <w:szCs w:val="28"/>
        </w:rPr>
        <w:t>. Старые Атаги, по ул. К.А. Джандарова, № 1</w:t>
      </w:r>
    </w:p>
    <w:p w:rsidR="00E00E55" w:rsidRPr="00E00E55" w:rsidRDefault="00E00E55" w:rsidP="00E00E55">
      <w:pPr>
        <w:rPr>
          <w:rFonts w:eastAsia="Calibri" w:cs="Times New Roman"/>
          <w:b/>
          <w:color w:val="auto"/>
          <w:sz w:val="24"/>
        </w:rPr>
      </w:pPr>
    </w:p>
    <w:p w:rsidR="00E00E55" w:rsidRPr="00E00E55" w:rsidRDefault="00E00E55" w:rsidP="00E00E55">
      <w:pPr>
        <w:jc w:val="both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spacing w:after="200" w:line="276" w:lineRule="auto"/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1-я Совхозная; ул. Августовская четная сторона от дома № 190 до конца улицы, нечетная сторона от дома № 191 до конца улицы; ул. Алмазная; ул. Апрельская; ул. Атагинская четная сторона от дома № 2 по дом № 12, нечетная сторона от дома № 1 по дом № 17; пер. Атагинский; ул. Аэродромная; ул. Бригадная; ул. Ветеранская, пер. Ветеранский;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Гаражная; ул. Горная; ул. Гражданская; пер.  Гражданский; ул. Грозненская; ул. Дальняя; ул. Джандарова Кюри Абазьевича (ул. Кавказская); ул. Дачная; ул. Зебирова Саида Хаджибекаровича (ул. Дружбы); ул. Интернациональная; пер. Интернациональный; ул. Коллективная; ул. Крайняя; ул. Луговая; ул. М.Пахаева (ул. Юбилейная); ул. Магистральная; ул. Механизаторов; ул. Молодежная; пер. Молодежный; ул. Мира;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 xml:space="preserve">ул. Набережная; ул. Огородная; ул. Озерная; ул. Олимпийская; ул. Подстанция; ул. Рабочая; ул. Рассветная; ул. Сентябрьская; ул. Совхозная; ул. Солидарная; ул. Степная; ул. Трудовая; ул. Цветочная; ул. Ш.А. Митаева; ул. Элитная. </w:t>
      </w:r>
      <w:proofErr w:type="gramEnd"/>
    </w:p>
    <w:p w:rsidR="00E00E55" w:rsidRPr="00E00E55" w:rsidRDefault="00E00E55" w:rsidP="00E00E55">
      <w:pPr>
        <w:spacing w:after="200" w:line="276" w:lineRule="auto"/>
        <w:contextualSpacing/>
        <w:jc w:val="center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lastRenderedPageBreak/>
        <w:t>39. Избирательный участок, участок референдума № 484</w:t>
      </w:r>
    </w:p>
    <w:p w:rsidR="00E00E55" w:rsidRPr="00E00E55" w:rsidRDefault="00E00E55" w:rsidP="00E00E55">
      <w:pPr>
        <w:spacing w:after="200" w:line="276" w:lineRule="auto"/>
        <w:contextualSpacing/>
        <w:jc w:val="center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Старо-Атагинское сельское поселение</w:t>
      </w:r>
    </w:p>
    <w:p w:rsidR="00E00E55" w:rsidRPr="00E00E55" w:rsidRDefault="00E00E55" w:rsidP="00E00E55">
      <w:pPr>
        <w:spacing w:after="200" w:line="276" w:lineRule="auto"/>
        <w:contextualSpacing/>
        <w:jc w:val="center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в здании СОШ № 1,</w:t>
      </w:r>
    </w:p>
    <w:p w:rsidR="00E00E55" w:rsidRPr="00E00E55" w:rsidRDefault="00E00E55" w:rsidP="00E00E55">
      <w:pPr>
        <w:spacing w:after="200" w:line="276" w:lineRule="auto"/>
        <w:contextualSpacing/>
        <w:jc w:val="center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с</w:t>
      </w:r>
      <w:proofErr w:type="gramEnd"/>
      <w:r w:rsidRPr="00E00E55">
        <w:rPr>
          <w:rFonts w:eastAsia="Calibri" w:cs="Times New Roman"/>
          <w:color w:val="auto"/>
          <w:szCs w:val="28"/>
        </w:rPr>
        <w:t>. Старые Атаги, по ул. А. Мутушева, № 51</w:t>
      </w:r>
    </w:p>
    <w:p w:rsidR="00E00E55" w:rsidRPr="00E00E55" w:rsidRDefault="00E00E55" w:rsidP="00E00E55">
      <w:pPr>
        <w:spacing w:after="200" w:line="276" w:lineRule="auto"/>
        <w:contextualSpacing/>
        <w:jc w:val="center"/>
        <w:rPr>
          <w:rFonts w:eastAsia="Calibri" w:cs="Times New Roman"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Calibri" w:cs="Times New Roman"/>
          <w:b/>
          <w:color w:val="auto"/>
          <w:szCs w:val="28"/>
        </w:rPr>
      </w:pPr>
      <w:r w:rsidRPr="00E00E55">
        <w:rPr>
          <w:rFonts w:eastAsia="Calibri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spacing w:after="200" w:line="276" w:lineRule="auto"/>
        <w:jc w:val="both"/>
        <w:rPr>
          <w:rFonts w:eastAsia="Calibri" w:cs="Times New Roman"/>
          <w:color w:val="auto"/>
          <w:szCs w:val="28"/>
        </w:rPr>
      </w:pPr>
      <w:r w:rsidRPr="00E00E55">
        <w:rPr>
          <w:rFonts w:eastAsia="Calibri" w:cs="Times New Roman"/>
          <w:color w:val="auto"/>
          <w:szCs w:val="28"/>
        </w:rPr>
        <w:t xml:space="preserve">ул. А. Мутушева (ул. Майская); ул. Аргунская; ул. Атагинская четная сторона от дома № 14 до конца улицы, нечетная сторона от дома № 19 до конца улицы; ул. Береговая четная сторона от дома № 2 по дом № 6; переулок Калинина; ул. Кирова; ул. М. Мазаева; пер. Маташ Мазаева; </w:t>
      </w:r>
      <w:proofErr w:type="gramStart"/>
      <w:r w:rsidRPr="00E00E55">
        <w:rPr>
          <w:rFonts w:eastAsia="Calibri" w:cs="Times New Roman"/>
          <w:color w:val="auto"/>
          <w:szCs w:val="28"/>
        </w:rPr>
        <w:t>ул. Нагорная четная сторона от дома № 2 по дом № 62, нечетная сторона от дома № 1 по дом № 59; ул. Х. Нурадилова четная сторона от дома № 2 по дом № 48, нечетная сторона от дома № 1 по дом № 51; ул. им. Ш. Гайтамирова (ул. Калинина); ул. Шоссейная от дома № 1 по дом № 9 (все дома);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им. Ю.А. Айдаева (ул. </w:t>
      </w:r>
      <w:proofErr w:type="gramStart"/>
      <w:r w:rsidRPr="00E00E55">
        <w:rPr>
          <w:rFonts w:eastAsia="Calibri" w:cs="Times New Roman"/>
          <w:color w:val="auto"/>
          <w:szCs w:val="28"/>
        </w:rPr>
        <w:t>Южная</w:t>
      </w:r>
      <w:proofErr w:type="gramEnd"/>
      <w:r w:rsidRPr="00E00E55">
        <w:rPr>
          <w:rFonts w:eastAsia="Calibri" w:cs="Times New Roman"/>
          <w:color w:val="auto"/>
          <w:szCs w:val="28"/>
        </w:rPr>
        <w:t>).</w:t>
      </w:r>
    </w:p>
    <w:p w:rsidR="00E00E55" w:rsidRPr="00E00E55" w:rsidRDefault="00E00E55" w:rsidP="00E00E55">
      <w:pPr>
        <w:ind w:left="720"/>
        <w:contextualSpacing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40.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Избирательный участок, участок референдума№ 503</w:t>
      </w:r>
    </w:p>
    <w:p w:rsidR="00E00E55" w:rsidRPr="00E00E55" w:rsidRDefault="00E00E55" w:rsidP="00B67D5A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МБОУ СОШ № 9,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 ул. А. Туликова, № 86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Calibri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 xml:space="preserve">ул. З.А. Кадырова; ул. Минская; ул. М. Талхигова; ул. Т.Д. Каримова; ул. Т. Беталгириева; ул. М.М. Имаева; </w:t>
      </w:r>
      <w:r w:rsidRPr="00E00E55">
        <w:rPr>
          <w:rFonts w:eastAsia="Times New Roman" w:cs="Times New Roman"/>
          <w:szCs w:val="28"/>
          <w:shd w:val="clear" w:color="auto" w:fill="FFFFFF"/>
          <w:lang w:eastAsia="ru-RU"/>
        </w:rPr>
        <w:t>улица имени А.А. Ясаева</w:t>
      </w:r>
      <w:r w:rsidRPr="00E00E55">
        <w:rPr>
          <w:rFonts w:eastAsia="Calibri" w:cs="Times New Roman"/>
          <w:color w:val="auto"/>
          <w:szCs w:val="28"/>
        </w:rPr>
        <w:t xml:space="preserve"> (ранее Братская); ул. Волжская; ул. Въездная; ул. Знаменская; ул. Курская; ул. Приморская;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В.Я. Бецаева</w:t>
      </w:r>
      <w:proofErr w:type="gramStart"/>
      <w:r w:rsidRPr="00E00E55">
        <w:rPr>
          <w:rFonts w:eastAsia="Calibri" w:cs="Times New Roman"/>
          <w:color w:val="auto"/>
          <w:szCs w:val="28"/>
        </w:rPr>
        <w:t>;</w:t>
      </w:r>
      <w:r w:rsidRPr="00E00E55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>у</w:t>
      </w:r>
      <w:proofErr w:type="gramEnd"/>
      <w:r w:rsidRPr="00E00E55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лица имени А.Х. Кадырова (ранее Советская), </w:t>
      </w:r>
      <w:r w:rsidRPr="00E00E55">
        <w:rPr>
          <w:rFonts w:eastAsia="Calibri" w:cs="Times New Roman"/>
          <w:color w:val="auto"/>
          <w:szCs w:val="28"/>
        </w:rPr>
        <w:t xml:space="preserve">четная сторона от дома № </w:t>
      </w:r>
      <w:r w:rsidRPr="00E00E55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124до конца улицы, </w:t>
      </w:r>
      <w:r w:rsidRPr="00E00E55">
        <w:rPr>
          <w:rFonts w:eastAsia="Calibri" w:cs="Times New Roman"/>
          <w:color w:val="auto"/>
          <w:szCs w:val="28"/>
        </w:rPr>
        <w:t xml:space="preserve">нечетная сторона </w:t>
      </w:r>
      <w:r w:rsidRPr="00E00E55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от дома № 207 до конца улицы; улица имени Апти Мохчаева </w:t>
      </w:r>
      <w:r w:rsidRPr="00E00E55">
        <w:rPr>
          <w:rFonts w:eastAsia="Calibri" w:cs="Times New Roman"/>
          <w:color w:val="auto"/>
          <w:szCs w:val="28"/>
        </w:rPr>
        <w:t xml:space="preserve">четная сторона от дома № </w:t>
      </w:r>
      <w:r w:rsidRPr="00E00E55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>102 до конца улицы; улица имени Апти Мохчаева</w:t>
      </w:r>
      <w:r w:rsidRPr="00E00E55">
        <w:rPr>
          <w:rFonts w:eastAsia="Calibri" w:cs="Times New Roman"/>
          <w:color w:val="auto"/>
          <w:szCs w:val="28"/>
        </w:rPr>
        <w:t xml:space="preserve"> нечетная сторона </w:t>
      </w:r>
      <w:r w:rsidRPr="00E00E55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>от дома№ 147 до конца улицы;</w:t>
      </w:r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 xml:space="preserve">ул. Мордовская;  ул. Энергетиков; ул. </w:t>
      </w:r>
      <w:r w:rsidRPr="00E00E5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им. С.З. Даутмурзаева (ранее </w:t>
      </w:r>
      <w:r w:rsidRPr="00E00E55">
        <w:rPr>
          <w:rFonts w:eastAsia="Calibri" w:cs="Times New Roman"/>
          <w:color w:val="auto"/>
          <w:szCs w:val="28"/>
        </w:rPr>
        <w:t xml:space="preserve">Целиноградская), ул. С-А.Д. Берзищева; ул. А. Туликова; ул. Алданская; ул. Алма-Атинская; ул. Атбасарская; ул. Бригадная; ул. Грейдерная; ул. Дунайская; ул. Ключевая; ул. Кустанайская; ул. Мирная; ул. Монтажников; ул. Мостовая; ул. Столичная; ул. Строителей; </w:t>
      </w:r>
      <w:r w:rsidRPr="00E00E55">
        <w:rPr>
          <w:rFonts w:eastAsia="Times New Roman" w:cs="Times New Roman"/>
          <w:color w:val="auto"/>
          <w:szCs w:val="28"/>
          <w:lang w:eastAsia="ru-RU"/>
        </w:rPr>
        <w:t>ул. им. Ш.А. Магомаева (ранее Талды-Курганская)</w:t>
      </w:r>
      <w:r w:rsidRPr="00E00E55">
        <w:rPr>
          <w:rFonts w:eastAsia="Calibri" w:cs="Times New Roman"/>
          <w:color w:val="auto"/>
          <w:szCs w:val="28"/>
        </w:rPr>
        <w:t>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ул. Фермерская; ул. Природная; ул. Рабочая; ул. Ш. Х. Нукаева (ранее Кокчетавская);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Джамбульская;</w:t>
      </w:r>
      <w:r w:rsidRPr="00E00E55">
        <w:rPr>
          <w:rFonts w:eastAsia="Calibri" w:cs="Times New Roman"/>
          <w:color w:val="auto"/>
          <w:szCs w:val="28"/>
        </w:rPr>
        <w:t xml:space="preserve"> ул. Р. С. Гайрбекова (ранее Родниковая); ул. С-С</w:t>
      </w:r>
      <w:proofErr w:type="gramStart"/>
      <w:r w:rsidRPr="00E00E55">
        <w:rPr>
          <w:rFonts w:eastAsia="Calibri" w:cs="Times New Roman"/>
          <w:color w:val="auto"/>
          <w:szCs w:val="28"/>
        </w:rPr>
        <w:t>.В</w:t>
      </w:r>
      <w:proofErr w:type="gramEnd"/>
      <w:r w:rsidRPr="00E00E55">
        <w:rPr>
          <w:rFonts w:eastAsia="Calibri" w:cs="Times New Roman"/>
          <w:color w:val="auto"/>
          <w:szCs w:val="28"/>
        </w:rPr>
        <w:t>агапова (ранее Насосная); ул. Вахаева; ул. Пустырная;  ул. 19-го октября; ул. Торговая; ул. А.Т. Толгаева; ул. Гехинская; ул. Озерная; ул. Промысловая; ул. Рыночная; ул. Им. А.Ш. Халкаева (ранее Кузбасская);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им. Л.Д. Магомадова (ранее Шахтинская); </w:t>
      </w:r>
      <w:r w:rsidRPr="00E00E55">
        <w:rPr>
          <w:rFonts w:eastAsia="Calibri" w:cs="Times New Roman"/>
          <w:color w:val="auto"/>
          <w:szCs w:val="28"/>
        </w:rPr>
        <w:lastRenderedPageBreak/>
        <w:t>ул. Грибоедова; ул. В. А. Агаевачетная сторона от дома № 68и до конца улицы, нечетная сторона от дома № 61и до конца улицы;  ул. Пушкиначетная сторона от дома № 74 и до конца улицы, нечетная сторона от дома № 61 и до конца улицы; ул. Западнаячетная сторона от дома № 22 и до конца улицы, нечетная сторона от дома № 26 и до конца улицы; ул. 2-я Матросова четная сторона от дома № 26  и до конца улицы, нечетная сторона от дома № 27 и до конца улицы.</w:t>
      </w:r>
    </w:p>
    <w:p w:rsidR="00E00E55" w:rsidRPr="00E00E55" w:rsidRDefault="00E00E55" w:rsidP="00E00E55">
      <w:pPr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ind w:left="360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41. Избирательный участок, участок референдума № 504</w:t>
      </w:r>
    </w:p>
    <w:p w:rsidR="00E00E55" w:rsidRPr="00E00E55" w:rsidRDefault="00E00E55" w:rsidP="00B67D5A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Гойтинское сельское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Помещение для голосования и размещения участковой избирательной комиссии, предоставить на 1-ом этаже в здании МБОУ СОШ № 5 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color w:val="auto"/>
          <w:szCs w:val="28"/>
          <w:lang w:eastAsia="ru-RU"/>
        </w:rPr>
        <w:t>по ул. С. Муцаева, № 79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E00E55">
        <w:rPr>
          <w:rFonts w:eastAsia="Times New Roman" w:cs="Times New Roman"/>
          <w:b/>
          <w:color w:val="auto"/>
          <w:szCs w:val="28"/>
          <w:lang w:eastAsia="ru-RU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ул. Р. Идрисова, четная сторона от дома № 40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23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; ул. В.Агаева,  четная сторона от дома № 18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31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; ул. П. Бубаева, четная сторона от дома № 40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37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>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 ул. Л-А. 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Мальсагова, четная сторона от дома № 34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, нечетная сторона от дома № 25 до </w:t>
      </w:r>
      <w:r w:rsidRPr="00E00E55">
        <w:rPr>
          <w:rFonts w:eastAsia="Calibri" w:cs="Times New Roman"/>
          <w:color w:val="auto"/>
          <w:szCs w:val="28"/>
        </w:rPr>
        <w:t>конца улицы</w:t>
      </w:r>
      <w:r w:rsidRPr="00E00E55">
        <w:rPr>
          <w:rFonts w:eastAsia="Times New Roman" w:cs="Times New Roman"/>
          <w:color w:val="auto"/>
          <w:szCs w:val="28"/>
          <w:lang w:eastAsia="ru-RU"/>
        </w:rPr>
        <w:t>; ул. М. Долдаева, четная сторона от дома № 2 по № 86, нечетная сторона  от дома № 1 по № 85; ул. С. Муцаева, четная  сторона от дома № 2 по № 64,нечетная сторона от дома № 1 по № 79;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 ул. Южная; ул. Х. Цобаева; ул. Х. Муцаева, четная сторона от дома № 2 по № 52, нечетная сторона от дома № 1 по № 51; ул.С. Забаева; ул. А. Муцаева; ул. А.Даудова; ул. С-Э</w:t>
      </w:r>
      <w:proofErr w:type="gramStart"/>
      <w:r w:rsidRPr="00E00E55">
        <w:rPr>
          <w:rFonts w:eastAsia="Times New Roman" w:cs="Times New Roman"/>
          <w:color w:val="auto"/>
          <w:szCs w:val="28"/>
          <w:lang w:eastAsia="ru-RU"/>
        </w:rPr>
        <w:t>.У</w:t>
      </w:r>
      <w:proofErr w:type="gramEnd"/>
      <w:r w:rsidRPr="00E00E55">
        <w:rPr>
          <w:rFonts w:eastAsia="Times New Roman" w:cs="Times New Roman"/>
          <w:color w:val="auto"/>
          <w:szCs w:val="28"/>
          <w:lang w:eastAsia="ru-RU"/>
        </w:rPr>
        <w:t>сманова; ул. Дружбы; пер. Р. Манцаева; пер. А.Даудова; ул. Школьная.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</w:p>
    <w:p w:rsidR="00E00E55" w:rsidRPr="00E00E55" w:rsidRDefault="00E00E55" w:rsidP="00E00E55">
      <w:pPr>
        <w:ind w:left="360"/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 xml:space="preserve">42. Избирательный участок, </w:t>
      </w:r>
      <w:r w:rsidRPr="00E00E55">
        <w:rPr>
          <w:rFonts w:eastAsia="Times New Roman" w:cs="Times New Roman"/>
          <w:b/>
          <w:color w:val="auto"/>
          <w:szCs w:val="28"/>
          <w:lang w:eastAsia="ru-RU"/>
        </w:rPr>
        <w:t>участок референдума</w:t>
      </w:r>
      <w:r w:rsidRPr="00E00E55">
        <w:rPr>
          <w:rFonts w:eastAsia="Times New Roman" w:cs="Times New Roman"/>
          <w:b/>
          <w:color w:val="auto"/>
          <w:szCs w:val="28"/>
        </w:rPr>
        <w:t>№ 510</w:t>
      </w:r>
    </w:p>
    <w:p w:rsidR="00E00E55" w:rsidRPr="00E00E55" w:rsidRDefault="00E00E55" w:rsidP="00B67D5A">
      <w:pPr>
        <w:jc w:val="center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Урус-Мартановское городское поселение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Помещение для голосования и размещения участковой избирательной комиссии, предоставить на 1-ом этаже здания МБОУ СОШ № 4,</w:t>
      </w:r>
    </w:p>
    <w:p w:rsidR="00E00E55" w:rsidRPr="00E00E55" w:rsidRDefault="00E00E55" w:rsidP="00E00E55">
      <w:pPr>
        <w:jc w:val="center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 xml:space="preserve">по ул. М.Т. </w:t>
      </w:r>
      <w:r w:rsidRPr="00E00E55">
        <w:rPr>
          <w:rFonts w:eastAsia="Times New Roman" w:cs="Times New Roman"/>
          <w:color w:val="auto"/>
          <w:szCs w:val="28"/>
          <w:lang w:eastAsia="ru-RU"/>
        </w:rPr>
        <w:t xml:space="preserve">Индербиева, </w:t>
      </w:r>
      <w:r w:rsidRPr="00E00E55">
        <w:rPr>
          <w:rFonts w:eastAsia="Times New Roman" w:cs="Times New Roman"/>
          <w:color w:val="auto"/>
          <w:szCs w:val="28"/>
        </w:rPr>
        <w:t>№ 216, тел.2-22-83</w:t>
      </w: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b/>
          <w:color w:val="auto"/>
          <w:szCs w:val="28"/>
        </w:rPr>
      </w:pPr>
      <w:r w:rsidRPr="00E00E55">
        <w:rPr>
          <w:rFonts w:eastAsia="Times New Roman" w:cs="Times New Roman"/>
          <w:b/>
          <w:color w:val="auto"/>
          <w:szCs w:val="28"/>
        </w:rPr>
        <w:t>В границах избирательного участка: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  <w:proofErr w:type="gramStart"/>
      <w:r w:rsidRPr="00E00E55">
        <w:rPr>
          <w:rFonts w:eastAsia="Calibri" w:cs="Times New Roman"/>
          <w:color w:val="auto"/>
          <w:szCs w:val="28"/>
        </w:rPr>
        <w:t>ул. Горная четная сторона от дома № 2</w:t>
      </w:r>
      <w:r w:rsidR="00964B15">
        <w:rPr>
          <w:rFonts w:eastAsia="Calibri" w:cs="Times New Roman"/>
          <w:color w:val="auto"/>
          <w:szCs w:val="28"/>
        </w:rPr>
        <w:t xml:space="preserve"> </w:t>
      </w:r>
      <w:r w:rsidRPr="00E00E55">
        <w:rPr>
          <w:rFonts w:eastAsia="Times New Roman" w:cs="Times New Roman"/>
          <w:color w:val="auto"/>
          <w:szCs w:val="28"/>
          <w:lang w:eastAsia="ru-RU"/>
        </w:rPr>
        <w:t>по № 82</w:t>
      </w:r>
      <w:r w:rsidRPr="00E00E55">
        <w:rPr>
          <w:rFonts w:eastAsia="Calibri" w:cs="Times New Roman"/>
          <w:color w:val="auto"/>
          <w:szCs w:val="28"/>
        </w:rPr>
        <w:t xml:space="preserve">, нечетная сторона от дома № 1 </w:t>
      </w:r>
      <w:r w:rsidRPr="00E00E55">
        <w:rPr>
          <w:rFonts w:eastAsia="Times New Roman" w:cs="Times New Roman"/>
          <w:color w:val="auto"/>
          <w:szCs w:val="28"/>
          <w:lang w:eastAsia="ru-RU"/>
        </w:rPr>
        <w:t>по № 99</w:t>
      </w:r>
      <w:r w:rsidRPr="00E00E55">
        <w:rPr>
          <w:rFonts w:eastAsia="Calibri" w:cs="Times New Roman"/>
          <w:color w:val="auto"/>
          <w:szCs w:val="28"/>
        </w:rPr>
        <w:t>; ул. Седова; ул. М.П. Пашаева; 2-й пер Пролетарский; 3-й пер. Пролетарский; ул. Ю. Д. Усамова четная сторона от дома № 72 до конца улицы, нечетная сторона от дома № 55 до конца улицы; ул. В.Х. Ахмадова (Кавказская);</w:t>
      </w:r>
      <w:proofErr w:type="gramEnd"/>
      <w:r w:rsidRPr="00E00E55">
        <w:rPr>
          <w:rFonts w:eastAsia="Calibri" w:cs="Times New Roman"/>
          <w:color w:val="auto"/>
          <w:szCs w:val="28"/>
        </w:rPr>
        <w:t xml:space="preserve"> </w:t>
      </w:r>
      <w:proofErr w:type="gramStart"/>
      <w:r w:rsidRPr="00E00E55">
        <w:rPr>
          <w:rFonts w:eastAsia="Calibri" w:cs="Times New Roman"/>
          <w:color w:val="auto"/>
          <w:szCs w:val="28"/>
        </w:rPr>
        <w:t>ул. Ставропольская четная сторона от дома № 2</w:t>
      </w:r>
      <w:r w:rsidRPr="00E00E55">
        <w:rPr>
          <w:rFonts w:eastAsia="Times New Roman" w:cs="Times New Roman"/>
          <w:color w:val="auto"/>
          <w:szCs w:val="28"/>
          <w:lang w:eastAsia="ru-RU"/>
        </w:rPr>
        <w:t>по № 20</w:t>
      </w:r>
      <w:r w:rsidRPr="00E00E55">
        <w:rPr>
          <w:rFonts w:eastAsia="Calibri" w:cs="Times New Roman"/>
          <w:color w:val="auto"/>
          <w:szCs w:val="28"/>
        </w:rPr>
        <w:t xml:space="preserve">, нечетная сторона от дома № 1 </w:t>
      </w:r>
      <w:r w:rsidRPr="00E00E55">
        <w:rPr>
          <w:rFonts w:eastAsia="Times New Roman" w:cs="Times New Roman"/>
          <w:color w:val="auto"/>
          <w:szCs w:val="28"/>
          <w:lang w:eastAsia="ru-RU"/>
        </w:rPr>
        <w:t>по № 19</w:t>
      </w:r>
      <w:r w:rsidRPr="00E00E55">
        <w:rPr>
          <w:rFonts w:eastAsia="Calibri" w:cs="Times New Roman"/>
          <w:color w:val="auto"/>
          <w:szCs w:val="28"/>
        </w:rPr>
        <w:t xml:space="preserve">; ул. С. Чинтаева четная сторона от дома № 2 </w:t>
      </w:r>
      <w:r w:rsidRPr="00E00E55">
        <w:rPr>
          <w:rFonts w:eastAsia="Times New Roman" w:cs="Times New Roman"/>
          <w:color w:val="auto"/>
          <w:szCs w:val="28"/>
          <w:lang w:eastAsia="ru-RU"/>
        </w:rPr>
        <w:t>по № 10</w:t>
      </w:r>
      <w:r w:rsidRPr="00E00E55">
        <w:rPr>
          <w:rFonts w:eastAsia="Calibri" w:cs="Times New Roman"/>
          <w:color w:val="auto"/>
          <w:szCs w:val="28"/>
        </w:rPr>
        <w:t xml:space="preserve">, нечетная сторона от дома № 1 </w:t>
      </w:r>
      <w:r w:rsidRPr="00E00E55">
        <w:rPr>
          <w:rFonts w:eastAsia="Times New Roman" w:cs="Times New Roman"/>
          <w:color w:val="auto"/>
          <w:szCs w:val="28"/>
          <w:lang w:eastAsia="ru-RU"/>
        </w:rPr>
        <w:t>по № 11</w:t>
      </w:r>
      <w:r w:rsidRPr="00E00E55">
        <w:rPr>
          <w:rFonts w:eastAsia="Calibri" w:cs="Times New Roman"/>
          <w:color w:val="auto"/>
          <w:szCs w:val="28"/>
        </w:rPr>
        <w:t>; ул. Ю.М. Эльмурзаева четная сторона от дома № 18 до конца улицы, нечетная сторона от дома № 17 до конца улицы;</w:t>
      </w:r>
      <w:proofErr w:type="gramEnd"/>
      <w:r w:rsidR="00964B15">
        <w:rPr>
          <w:rFonts w:eastAsia="Calibri" w:cs="Times New Roman"/>
          <w:color w:val="auto"/>
          <w:szCs w:val="28"/>
        </w:rPr>
        <w:t xml:space="preserve"> пер</w:t>
      </w:r>
      <w:r w:rsidRPr="00E00E55">
        <w:rPr>
          <w:rFonts w:eastAsia="Calibri" w:cs="Times New Roman"/>
          <w:color w:val="auto"/>
          <w:szCs w:val="28"/>
        </w:rPr>
        <w:t xml:space="preserve">. </w:t>
      </w:r>
      <w:proofErr w:type="gramStart"/>
      <w:r w:rsidRPr="00E00E55">
        <w:rPr>
          <w:rFonts w:eastAsia="Calibri" w:cs="Times New Roman"/>
          <w:color w:val="auto"/>
          <w:szCs w:val="28"/>
        </w:rPr>
        <w:t>С-М</w:t>
      </w:r>
      <w:proofErr w:type="gramEnd"/>
      <w:r w:rsidRPr="00E00E55">
        <w:rPr>
          <w:rFonts w:eastAsia="Calibri" w:cs="Times New Roman"/>
          <w:color w:val="auto"/>
          <w:szCs w:val="28"/>
        </w:rPr>
        <w:t>. В. Джамалханова.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</w:p>
    <w:p w:rsidR="00E00E55" w:rsidRPr="00E00E55" w:rsidRDefault="00E00E55" w:rsidP="00E00E55">
      <w:pPr>
        <w:ind w:firstLine="708"/>
        <w:jc w:val="both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Рекомендовать руководителям предприятий, организаций, учреждений, независимо от форм собственности, в чьем ведении находятся помещения, определенные для работы участковых избирательных комиссий, комиссий референдума в период проведения выборов: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-  предоставить в пользование участковых избирательных комиссий, комиссий референдума помещения для подготовки выборов, проведения голосования и подсчета голосов.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  <w:r w:rsidRPr="00E00E55">
        <w:rPr>
          <w:rFonts w:eastAsia="Times New Roman" w:cs="Times New Roman"/>
          <w:color w:val="auto"/>
          <w:szCs w:val="28"/>
        </w:rPr>
        <w:t>-  обеспечить противопожарную безопасность, сохранность выборных документов, создать нормальные условия для работы членов участковых избирательных комиссий, комиссий референдума оборудовав помещения необходимой мебелью, телефонной связью.</w:t>
      </w: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</w:p>
    <w:p w:rsidR="00E00E55" w:rsidRPr="00E00E55" w:rsidRDefault="00E00E55" w:rsidP="00E00E55">
      <w:pPr>
        <w:jc w:val="both"/>
        <w:rPr>
          <w:rFonts w:eastAsia="Times New Roman" w:cs="Times New Roman"/>
          <w:color w:val="auto"/>
          <w:szCs w:val="28"/>
        </w:rPr>
      </w:pPr>
    </w:p>
    <w:p w:rsidR="00E00E55" w:rsidRPr="00E00E55" w:rsidRDefault="00E00E55" w:rsidP="00E00E5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lang w:eastAsia="ru-RU"/>
        </w:rPr>
      </w:pPr>
    </w:p>
    <w:p w:rsidR="00E00E55" w:rsidRPr="00E00E55" w:rsidRDefault="00E00E55" w:rsidP="00E00E55">
      <w:pPr>
        <w:spacing w:after="200" w:line="276" w:lineRule="auto"/>
        <w:ind w:firstLine="426"/>
        <w:jc w:val="both"/>
        <w:rPr>
          <w:rFonts w:cs="Times New Roman"/>
          <w:color w:val="auto"/>
          <w:szCs w:val="28"/>
        </w:rPr>
      </w:pPr>
    </w:p>
    <w:p w:rsidR="009F4501" w:rsidRDefault="009F4501">
      <w:pPr>
        <w:rPr>
          <w:sz w:val="24"/>
        </w:rPr>
      </w:pPr>
    </w:p>
    <w:p w:rsidR="009F4501" w:rsidRDefault="009F4501">
      <w:pPr>
        <w:rPr>
          <w:sz w:val="24"/>
        </w:rPr>
      </w:pPr>
    </w:p>
    <w:p w:rsidR="009F4501" w:rsidRDefault="009F4501">
      <w:pPr>
        <w:rPr>
          <w:sz w:val="24"/>
        </w:rPr>
      </w:pPr>
    </w:p>
    <w:p w:rsidR="009F4501" w:rsidRPr="009F4501" w:rsidRDefault="009F4501"/>
    <w:sectPr w:rsidR="009F4501" w:rsidRPr="009F4501" w:rsidSect="007A1E6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5C6"/>
    <w:multiLevelType w:val="hybridMultilevel"/>
    <w:tmpl w:val="4D32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55"/>
    <w:rsid w:val="00042B3B"/>
    <w:rsid w:val="002204CF"/>
    <w:rsid w:val="002B0D62"/>
    <w:rsid w:val="0036700E"/>
    <w:rsid w:val="006D3049"/>
    <w:rsid w:val="006E7F1A"/>
    <w:rsid w:val="007042C9"/>
    <w:rsid w:val="0076123E"/>
    <w:rsid w:val="007A1E6E"/>
    <w:rsid w:val="007C2D9B"/>
    <w:rsid w:val="007F339B"/>
    <w:rsid w:val="00854545"/>
    <w:rsid w:val="00964B15"/>
    <w:rsid w:val="009A5750"/>
    <w:rsid w:val="009F4501"/>
    <w:rsid w:val="00B67D5A"/>
    <w:rsid w:val="00BE42AC"/>
    <w:rsid w:val="00D20A17"/>
    <w:rsid w:val="00E00E55"/>
    <w:rsid w:val="00F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00E55"/>
    <w:rPr>
      <w:rFonts w:eastAsia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00E55"/>
    <w:rPr>
      <w:rFonts w:eastAsia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RA\Desktop\&#1073;&#1083;&#1072;&#1085;&#1086;&#1082;\&#1073;&#1083;&#1072;&#1085;&#1082;%20&#1087;&#1086;&#1089;&#1090;%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 19.dotx</Template>
  <TotalTime>36</TotalTime>
  <Pages>1</Pages>
  <Words>7474</Words>
  <Characters>42605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admin</cp:lastModifiedBy>
  <cp:revision>18</cp:revision>
  <cp:lastPrinted>2026-05-14T12:31:00Z</cp:lastPrinted>
  <dcterms:created xsi:type="dcterms:W3CDTF">2026-05-14T11:50:00Z</dcterms:created>
  <dcterms:modified xsi:type="dcterms:W3CDTF">2026-05-15T07:17:00Z</dcterms:modified>
</cp:coreProperties>
</file>