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6702E" w14:textId="77777777" w:rsidR="001532B1" w:rsidRDefault="001532B1"/>
    <w:bookmarkStart w:id="0" w:name="_GoBack"/>
    <w:bookmarkEnd w:id="0"/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50FF9B62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4349A124" w14:textId="345D2877" w:rsidR="00FF33A6" w:rsidRDefault="00FF33A6" w:rsidP="00FF33A6">
      <w:pPr>
        <w:spacing w:line="276" w:lineRule="auto"/>
        <w:ind w:firstLine="709"/>
        <w:contextualSpacing/>
        <w:jc w:val="center"/>
        <w:rPr>
          <w:rFonts w:eastAsia="Calibri"/>
          <w:bCs/>
          <w:iCs/>
          <w:sz w:val="26"/>
          <w:szCs w:val="26"/>
          <w:lang w:eastAsia="en-US"/>
        </w:rPr>
      </w:pPr>
      <w:r w:rsidRPr="00FF33A6">
        <w:rPr>
          <w:rFonts w:eastAsia="Calibri"/>
          <w:bCs/>
          <w:iCs/>
          <w:sz w:val="26"/>
          <w:szCs w:val="26"/>
          <w:lang w:eastAsia="en-US"/>
        </w:rPr>
        <w:t>Передача персональных данных из ЕГРН под запретом</w:t>
      </w:r>
    </w:p>
    <w:p w14:paraId="74E6368B" w14:textId="77777777" w:rsidR="00FF33A6" w:rsidRPr="00FF33A6" w:rsidRDefault="00FF33A6" w:rsidP="00FF33A6">
      <w:pPr>
        <w:spacing w:line="276" w:lineRule="auto"/>
        <w:ind w:firstLine="709"/>
        <w:contextualSpacing/>
        <w:jc w:val="center"/>
        <w:rPr>
          <w:rFonts w:eastAsia="Calibri"/>
          <w:bCs/>
          <w:iCs/>
          <w:sz w:val="26"/>
          <w:szCs w:val="26"/>
          <w:lang w:eastAsia="en-US"/>
        </w:rPr>
      </w:pPr>
    </w:p>
    <w:p w14:paraId="7AB7CB6D" w14:textId="77777777" w:rsidR="00FF33A6" w:rsidRPr="00FF33A6" w:rsidRDefault="00FF33A6" w:rsidP="00FF33A6">
      <w:pPr>
        <w:spacing w:line="276" w:lineRule="auto"/>
        <w:ind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F33A6">
        <w:rPr>
          <w:rFonts w:eastAsia="Calibri"/>
          <w:bCs/>
          <w:iCs/>
          <w:sz w:val="26"/>
          <w:szCs w:val="26"/>
          <w:lang w:eastAsia="en-US"/>
        </w:rPr>
        <w:t>Росреестр: с 1 марта вступили в силу законодательные запреты на передачу персональных данных из Единого государственного реестра недвижимости (ЕГРН) без согласия правообладателя. Данный запрет обеспечит дополнительную защиту персональных данных граждан.</w:t>
      </w:r>
    </w:p>
    <w:p w14:paraId="7803FD45" w14:textId="77777777" w:rsidR="00FF33A6" w:rsidRPr="00FF33A6" w:rsidRDefault="00FF33A6" w:rsidP="00FF33A6">
      <w:pPr>
        <w:spacing w:line="276" w:lineRule="auto"/>
        <w:ind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F33A6">
        <w:rPr>
          <w:rFonts w:eastAsia="Calibri"/>
          <w:bCs/>
          <w:iCs/>
          <w:sz w:val="26"/>
          <w:szCs w:val="26"/>
          <w:lang w:eastAsia="en-US"/>
        </w:rPr>
        <w:t>В ведомстве считают, что запрет повысит взаимную ответственность при проведении сделок на рынке недвижимости и поможет исключить случаи мошенничества. Кроме того, такая мера лишит недобросовестных участников рынка возможности перепродавать сведения из ЕГРН и создавать сайты-двойники.</w:t>
      </w:r>
    </w:p>
    <w:p w14:paraId="4C1836D4" w14:textId="77777777" w:rsidR="00FF33A6" w:rsidRPr="00FF33A6" w:rsidRDefault="00FF33A6" w:rsidP="00FF33A6">
      <w:pPr>
        <w:spacing w:line="276" w:lineRule="auto"/>
        <w:ind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F33A6">
        <w:rPr>
          <w:rFonts w:eastAsia="Calibri"/>
          <w:bCs/>
          <w:iCs/>
          <w:sz w:val="26"/>
          <w:szCs w:val="26"/>
          <w:lang w:eastAsia="en-US"/>
        </w:rPr>
        <w:t>Данные правообладателей в выписке из ЕГРН будут доступны только при условии, если владелец недвижимости открыл сведения о своих фамилии, имени, отчестве и дате рождения по специальному заявлению. Для этого в любой удобной форме, в том числе онлайн, собственник может обратиться в Росреестр и внести соответствующую запись в ЕГРН. Заявления о раскрытии сведений о персональных данных владельцев недвижимости могут быть поданы через информационные каналы взаимодействия банков и Росреестра, а также всеми уже доступными на сегодняшний день способами (МФЦ, сайт Росреестра, Единый портал государственных услуг).</w:t>
      </w:r>
    </w:p>
    <w:p w14:paraId="57FC391B" w14:textId="77777777" w:rsidR="00FF33A6" w:rsidRPr="00FF33A6" w:rsidRDefault="00FF33A6" w:rsidP="00FF33A6">
      <w:pPr>
        <w:spacing w:line="276" w:lineRule="auto"/>
        <w:ind w:firstLine="709"/>
        <w:contextualSpacing/>
        <w:jc w:val="both"/>
        <w:rPr>
          <w:rFonts w:eastAsia="Calibri"/>
          <w:bCs/>
          <w:iCs/>
          <w:sz w:val="26"/>
          <w:szCs w:val="26"/>
          <w:lang w:eastAsia="en-US"/>
        </w:rPr>
      </w:pPr>
      <w:r w:rsidRPr="00FF33A6">
        <w:rPr>
          <w:rFonts w:eastAsia="Calibri"/>
          <w:bCs/>
          <w:iCs/>
          <w:sz w:val="26"/>
          <w:szCs w:val="26"/>
          <w:lang w:eastAsia="en-US"/>
        </w:rPr>
        <w:t>Закон не касается правообладателей недвижимости - юридических лиц. Сведения о них по-прежнему будут общедоступными и указываться в выписках из ЕГРН.</w:t>
      </w:r>
    </w:p>
    <w:p w14:paraId="3BF2197A" w14:textId="0AFF75B3" w:rsidR="006D4E87" w:rsidRDefault="006D4E87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0552FD2B" w14:textId="77777777" w:rsidR="00360743" w:rsidRPr="000F2974" w:rsidRDefault="00360743" w:rsidP="000F2974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0F2974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96DF7"/>
    <w:rsid w:val="001A0865"/>
    <w:rsid w:val="001A1F8C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60743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56633"/>
    <w:rsid w:val="00490107"/>
    <w:rsid w:val="004B3C1C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207BC"/>
    <w:rsid w:val="00623C54"/>
    <w:rsid w:val="00625047"/>
    <w:rsid w:val="00631A4F"/>
    <w:rsid w:val="00673CED"/>
    <w:rsid w:val="00683FE9"/>
    <w:rsid w:val="006955EF"/>
    <w:rsid w:val="006A1AF3"/>
    <w:rsid w:val="006D2120"/>
    <w:rsid w:val="006D471E"/>
    <w:rsid w:val="006D4E87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03DD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BD3E26"/>
    <w:rsid w:val="00C01CD1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CF747E"/>
    <w:rsid w:val="00D010FA"/>
    <w:rsid w:val="00D143D1"/>
    <w:rsid w:val="00D16C41"/>
    <w:rsid w:val="00D23D81"/>
    <w:rsid w:val="00D74426"/>
    <w:rsid w:val="00D76736"/>
    <w:rsid w:val="00D82D83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EF4A64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28F1"/>
    <w:rsid w:val="00FE45A1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26176-2D46-4AA2-892A-89352325A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2022-07-01T12:11:00Z</cp:lastPrinted>
  <dcterms:created xsi:type="dcterms:W3CDTF">2023-03-07T11:12:00Z</dcterms:created>
  <dcterms:modified xsi:type="dcterms:W3CDTF">2023-03-09T12:24:00Z</dcterms:modified>
</cp:coreProperties>
</file>